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9C" w:rsidRPr="006B355B" w:rsidRDefault="00A81FFF" w:rsidP="00DE489C">
      <w:pPr>
        <w:jc w:val="center"/>
        <w:rPr>
          <w:rFonts w:ascii="Arial" w:hAnsi="Arial" w:cs="Arial"/>
          <w:b/>
        </w:rPr>
      </w:pPr>
      <w:r w:rsidRPr="006B355B">
        <w:rPr>
          <w:rFonts w:ascii="Arial" w:hAnsi="Arial" w:cs="Arial"/>
          <w:b/>
        </w:rPr>
        <w:t>PROCESSO</w:t>
      </w:r>
      <w:r w:rsidR="00DE489C" w:rsidRPr="006B355B">
        <w:rPr>
          <w:rFonts w:ascii="Arial" w:hAnsi="Arial" w:cs="Arial"/>
          <w:b/>
        </w:rPr>
        <w:t xml:space="preserve"> SELETIVO PÚBLICO SIMPLIFICADO Nº 001/20</w:t>
      </w:r>
      <w:r w:rsidRPr="006B355B">
        <w:rPr>
          <w:rFonts w:ascii="Arial" w:hAnsi="Arial" w:cs="Arial"/>
          <w:b/>
        </w:rPr>
        <w:t>23</w:t>
      </w:r>
    </w:p>
    <w:p w:rsidR="00DE489C" w:rsidRPr="006B355B" w:rsidRDefault="00DE489C" w:rsidP="00DE489C">
      <w:pPr>
        <w:pStyle w:val="Ttulo1"/>
        <w:jc w:val="center"/>
        <w:rPr>
          <w:rFonts w:ascii="Arial" w:hAnsi="Arial" w:cs="Arial"/>
          <w:sz w:val="20"/>
        </w:rPr>
      </w:pPr>
      <w:r w:rsidRPr="006B355B">
        <w:rPr>
          <w:rFonts w:ascii="Arial" w:hAnsi="Arial" w:cs="Arial"/>
          <w:sz w:val="20"/>
        </w:rPr>
        <w:t>EDITAL Nº 0</w:t>
      </w:r>
      <w:r w:rsidR="00A81FFF" w:rsidRPr="006B355B">
        <w:rPr>
          <w:rFonts w:ascii="Arial" w:hAnsi="Arial" w:cs="Arial"/>
          <w:sz w:val="20"/>
        </w:rPr>
        <w:t>5</w:t>
      </w:r>
      <w:r w:rsidRPr="006B355B">
        <w:rPr>
          <w:rFonts w:ascii="Arial" w:hAnsi="Arial" w:cs="Arial"/>
          <w:sz w:val="20"/>
        </w:rPr>
        <w:t>.01/20</w:t>
      </w:r>
      <w:r w:rsidR="00A81FFF" w:rsidRPr="006B355B">
        <w:rPr>
          <w:rFonts w:ascii="Arial" w:hAnsi="Arial" w:cs="Arial"/>
          <w:sz w:val="20"/>
        </w:rPr>
        <w:t>23</w:t>
      </w:r>
    </w:p>
    <w:p w:rsidR="003E34D7" w:rsidRPr="006B355B" w:rsidRDefault="003E34D7" w:rsidP="003E34D7">
      <w:pPr>
        <w:rPr>
          <w:rFonts w:ascii="Arial" w:hAnsi="Arial" w:cs="Arial"/>
        </w:rPr>
      </w:pPr>
    </w:p>
    <w:p w:rsidR="00A81FFF" w:rsidRPr="006B355B" w:rsidRDefault="00A81FFF" w:rsidP="00A81FFF">
      <w:pPr>
        <w:ind w:firstLine="1701"/>
        <w:jc w:val="both"/>
        <w:rPr>
          <w:rFonts w:ascii="Arial" w:hAnsi="Arial" w:cs="Arial"/>
          <w:b/>
        </w:rPr>
      </w:pPr>
      <w:r w:rsidRPr="006B355B">
        <w:rPr>
          <w:rFonts w:ascii="Arial" w:hAnsi="Arial" w:cs="Arial"/>
          <w:b/>
        </w:rPr>
        <w:t>EU, SEZAR AUGUSTO BOVINO, PREFEITO DO MUNICÍPIO DE RIO BONITO DO IGUAÇU, ESTADO DO PARANÁ, NO USO DAS ATRIBUIÇÕES LEGAIS QUE ME SÃO CONFERIDAS POR LEI,</w:t>
      </w:r>
    </w:p>
    <w:p w:rsidR="00DB20DF" w:rsidRPr="006B355B" w:rsidRDefault="00DB20DF" w:rsidP="00DB20DF">
      <w:pPr>
        <w:jc w:val="both"/>
        <w:rPr>
          <w:rFonts w:ascii="Arial" w:hAnsi="Arial" w:cs="Arial"/>
          <w:b/>
        </w:rPr>
      </w:pPr>
    </w:p>
    <w:p w:rsidR="003E34D7" w:rsidRPr="006B355B" w:rsidRDefault="00DB20DF" w:rsidP="00DB20DF">
      <w:pPr>
        <w:jc w:val="center"/>
        <w:rPr>
          <w:rFonts w:ascii="Arial" w:hAnsi="Arial" w:cs="Arial"/>
          <w:b/>
        </w:rPr>
      </w:pPr>
      <w:r w:rsidRPr="006B355B">
        <w:rPr>
          <w:rFonts w:ascii="Arial" w:hAnsi="Arial" w:cs="Arial"/>
          <w:b/>
        </w:rPr>
        <w:t>RESOLV</w:t>
      </w:r>
      <w:r w:rsidR="00A81FFF" w:rsidRPr="006B355B">
        <w:rPr>
          <w:rFonts w:ascii="Arial" w:hAnsi="Arial" w:cs="Arial"/>
          <w:b/>
        </w:rPr>
        <w:t>O</w:t>
      </w:r>
      <w:r w:rsidRPr="006B355B">
        <w:rPr>
          <w:rFonts w:ascii="Arial" w:hAnsi="Arial" w:cs="Arial"/>
          <w:b/>
        </w:rPr>
        <w:t>:</w:t>
      </w:r>
    </w:p>
    <w:p w:rsidR="001E6BDD" w:rsidRPr="006B355B" w:rsidRDefault="001E6BDD">
      <w:pPr>
        <w:ind w:firstLine="1701"/>
        <w:jc w:val="both"/>
        <w:rPr>
          <w:rFonts w:ascii="Arial" w:hAnsi="Arial" w:cs="Arial"/>
          <w:b/>
        </w:rPr>
      </w:pPr>
    </w:p>
    <w:p w:rsidR="006B355B" w:rsidRPr="006B355B" w:rsidRDefault="00DB20DF" w:rsidP="006B355B">
      <w:pPr>
        <w:ind w:firstLine="1701"/>
        <w:jc w:val="both"/>
        <w:rPr>
          <w:rFonts w:ascii="Arial" w:hAnsi="Arial" w:cs="Arial"/>
        </w:rPr>
      </w:pPr>
      <w:r w:rsidRPr="006B355B">
        <w:rPr>
          <w:rFonts w:ascii="Arial" w:hAnsi="Arial" w:cs="Arial"/>
          <w:b/>
        </w:rPr>
        <w:t>CONVOCAR</w:t>
      </w:r>
      <w:r w:rsidRPr="006B355B">
        <w:rPr>
          <w:rFonts w:ascii="Arial" w:hAnsi="Arial" w:cs="Arial"/>
        </w:rPr>
        <w:t xml:space="preserve"> </w:t>
      </w:r>
      <w:r w:rsidR="00A81FFF" w:rsidRPr="006B355B">
        <w:rPr>
          <w:rFonts w:ascii="Arial" w:hAnsi="Arial" w:cs="Arial"/>
        </w:rPr>
        <w:t>a</w:t>
      </w:r>
      <w:r w:rsidR="00042966" w:rsidRPr="006B355B">
        <w:rPr>
          <w:rFonts w:ascii="Arial" w:hAnsi="Arial" w:cs="Arial"/>
        </w:rPr>
        <w:t>s</w:t>
      </w:r>
      <w:r w:rsidR="00C80774" w:rsidRPr="006B355B">
        <w:rPr>
          <w:rFonts w:ascii="Arial" w:hAnsi="Arial" w:cs="Arial"/>
        </w:rPr>
        <w:t xml:space="preserve"> </w:t>
      </w:r>
      <w:r w:rsidR="002D18FC" w:rsidRPr="006B355B">
        <w:rPr>
          <w:rFonts w:ascii="Arial" w:hAnsi="Arial" w:cs="Arial"/>
        </w:rPr>
        <w:t>candidat</w:t>
      </w:r>
      <w:r w:rsidR="00A81FFF" w:rsidRPr="006B355B">
        <w:rPr>
          <w:rFonts w:ascii="Arial" w:hAnsi="Arial" w:cs="Arial"/>
        </w:rPr>
        <w:t>a</w:t>
      </w:r>
      <w:r w:rsidR="00042966" w:rsidRPr="006B355B">
        <w:rPr>
          <w:rFonts w:ascii="Arial" w:hAnsi="Arial" w:cs="Arial"/>
        </w:rPr>
        <w:t>s</w:t>
      </w:r>
      <w:r w:rsidR="00AE3B6A" w:rsidRPr="006B355B">
        <w:rPr>
          <w:rFonts w:ascii="Arial" w:hAnsi="Arial" w:cs="Arial"/>
        </w:rPr>
        <w:t xml:space="preserve"> </w:t>
      </w:r>
      <w:r w:rsidR="005820E8" w:rsidRPr="006B355B">
        <w:rPr>
          <w:rFonts w:ascii="Arial" w:hAnsi="Arial" w:cs="Arial"/>
        </w:rPr>
        <w:t xml:space="preserve">infra </w:t>
      </w:r>
      <w:r w:rsidR="00DB45DF" w:rsidRPr="006B355B">
        <w:rPr>
          <w:rFonts w:ascii="Arial" w:hAnsi="Arial" w:cs="Arial"/>
        </w:rPr>
        <w:t>relacionad</w:t>
      </w:r>
      <w:r w:rsidR="00A81FFF" w:rsidRPr="006B355B">
        <w:rPr>
          <w:rFonts w:ascii="Arial" w:hAnsi="Arial" w:cs="Arial"/>
        </w:rPr>
        <w:t>a</w:t>
      </w:r>
      <w:r w:rsidR="00042966" w:rsidRPr="006B355B">
        <w:rPr>
          <w:rFonts w:ascii="Arial" w:hAnsi="Arial" w:cs="Arial"/>
        </w:rPr>
        <w:t>s</w:t>
      </w:r>
      <w:r w:rsidR="00DB45DF" w:rsidRPr="006B355B">
        <w:rPr>
          <w:rFonts w:ascii="Arial" w:hAnsi="Arial" w:cs="Arial"/>
        </w:rPr>
        <w:t xml:space="preserve"> aprovad</w:t>
      </w:r>
      <w:r w:rsidR="00EF6F34">
        <w:rPr>
          <w:rFonts w:ascii="Arial" w:hAnsi="Arial" w:cs="Arial"/>
        </w:rPr>
        <w:t>a</w:t>
      </w:r>
      <w:r w:rsidR="00042966" w:rsidRPr="006B355B">
        <w:rPr>
          <w:rFonts w:ascii="Arial" w:hAnsi="Arial" w:cs="Arial"/>
        </w:rPr>
        <w:t>s</w:t>
      </w:r>
      <w:r w:rsidR="00DB45DF" w:rsidRPr="006B355B">
        <w:rPr>
          <w:rFonts w:ascii="Arial" w:hAnsi="Arial" w:cs="Arial"/>
        </w:rPr>
        <w:t xml:space="preserve"> no</w:t>
      </w:r>
      <w:r w:rsidR="00DE489C" w:rsidRPr="006B355B">
        <w:rPr>
          <w:rFonts w:ascii="Arial" w:hAnsi="Arial" w:cs="Arial"/>
        </w:rPr>
        <w:t xml:space="preserve"> </w:t>
      </w:r>
      <w:r w:rsidR="00A81FFF" w:rsidRPr="006B355B">
        <w:rPr>
          <w:rFonts w:ascii="Arial" w:hAnsi="Arial" w:cs="Arial"/>
        </w:rPr>
        <w:t xml:space="preserve">Processo </w:t>
      </w:r>
      <w:r w:rsidR="00DE489C" w:rsidRPr="006B355B">
        <w:rPr>
          <w:rFonts w:ascii="Arial" w:hAnsi="Arial" w:cs="Arial"/>
        </w:rPr>
        <w:t>Seletivo Público Simplificado nº 001/20</w:t>
      </w:r>
      <w:r w:rsidR="00A81FFF" w:rsidRPr="006B355B">
        <w:rPr>
          <w:rFonts w:ascii="Arial" w:hAnsi="Arial" w:cs="Arial"/>
        </w:rPr>
        <w:t>23</w:t>
      </w:r>
      <w:r w:rsidR="00DE489C" w:rsidRPr="006B355B">
        <w:rPr>
          <w:rFonts w:ascii="Arial" w:hAnsi="Arial" w:cs="Arial"/>
        </w:rPr>
        <w:t xml:space="preserve">, para provimento de funções públicas na Prefeitura Municipal de Rio Bonito do Iguaçu, nos termos da legislação pertinente e das normas estabelecidas no </w:t>
      </w:r>
      <w:r w:rsidR="00A81FFF" w:rsidRPr="006B355B">
        <w:rPr>
          <w:rFonts w:ascii="Arial" w:hAnsi="Arial" w:cs="Arial"/>
        </w:rPr>
        <w:t xml:space="preserve">Processo </w:t>
      </w:r>
      <w:r w:rsidR="00DE489C" w:rsidRPr="006B355B">
        <w:rPr>
          <w:rFonts w:ascii="Arial" w:hAnsi="Arial" w:cs="Arial"/>
        </w:rPr>
        <w:t>Seletivo Público Simplificado nº 001/20</w:t>
      </w:r>
      <w:r w:rsidR="00A81FFF" w:rsidRPr="006B355B">
        <w:rPr>
          <w:rFonts w:ascii="Arial" w:hAnsi="Arial" w:cs="Arial"/>
        </w:rPr>
        <w:t>23</w:t>
      </w:r>
      <w:r w:rsidR="00DE489C" w:rsidRPr="006B355B">
        <w:rPr>
          <w:rFonts w:ascii="Arial" w:hAnsi="Arial" w:cs="Arial"/>
        </w:rPr>
        <w:t xml:space="preserve"> Edital nº 01.01/20</w:t>
      </w:r>
      <w:r w:rsidR="00A81FFF" w:rsidRPr="006B355B">
        <w:rPr>
          <w:rFonts w:ascii="Arial" w:hAnsi="Arial" w:cs="Arial"/>
        </w:rPr>
        <w:t>23</w:t>
      </w:r>
      <w:r w:rsidR="00DE489C" w:rsidRPr="006B355B">
        <w:rPr>
          <w:rFonts w:ascii="Arial" w:hAnsi="Arial" w:cs="Arial"/>
        </w:rPr>
        <w:t>, cuja homologação final foi divulgada por meio do Edital nº 0</w:t>
      </w:r>
      <w:r w:rsidR="00EF6F34">
        <w:rPr>
          <w:rFonts w:ascii="Arial" w:hAnsi="Arial" w:cs="Arial"/>
        </w:rPr>
        <w:t>1</w:t>
      </w:r>
      <w:r w:rsidR="00DE489C" w:rsidRPr="006B355B">
        <w:rPr>
          <w:rFonts w:ascii="Arial" w:hAnsi="Arial" w:cs="Arial"/>
        </w:rPr>
        <w:t>.0</w:t>
      </w:r>
      <w:r w:rsidR="00EF6F34">
        <w:rPr>
          <w:rFonts w:ascii="Arial" w:hAnsi="Arial" w:cs="Arial"/>
        </w:rPr>
        <w:t>4</w:t>
      </w:r>
      <w:r w:rsidR="00DE489C" w:rsidRPr="006B355B">
        <w:rPr>
          <w:rFonts w:ascii="Arial" w:hAnsi="Arial" w:cs="Arial"/>
        </w:rPr>
        <w:t>/20</w:t>
      </w:r>
      <w:r w:rsidR="00A81FFF" w:rsidRPr="006B355B">
        <w:rPr>
          <w:rFonts w:ascii="Arial" w:hAnsi="Arial" w:cs="Arial"/>
        </w:rPr>
        <w:t>23</w:t>
      </w:r>
      <w:r w:rsidR="00DE489C" w:rsidRPr="006B355B">
        <w:rPr>
          <w:rFonts w:ascii="Arial" w:hAnsi="Arial" w:cs="Arial"/>
        </w:rPr>
        <w:t>, para apresentação dos seguintes documentos junto ao Departamento de Recursos Humanos na Prefeitura Municipal, sito á Rua 7 de Setembro, n.º 720, Município de Rio Bonito do Iguaçu, Estado do Paraná, no prazo de</w:t>
      </w:r>
      <w:r w:rsidR="003072CF">
        <w:rPr>
          <w:rFonts w:ascii="Arial" w:hAnsi="Arial" w:cs="Arial"/>
        </w:rPr>
        <w:t xml:space="preserve"> até</w:t>
      </w:r>
      <w:r w:rsidR="00DE489C" w:rsidRPr="006B355B">
        <w:rPr>
          <w:rFonts w:ascii="Arial" w:hAnsi="Arial" w:cs="Arial"/>
        </w:rPr>
        <w:t xml:space="preserve"> </w:t>
      </w:r>
      <w:r w:rsidR="00C3303C">
        <w:rPr>
          <w:rFonts w:ascii="Arial" w:hAnsi="Arial" w:cs="Arial"/>
        </w:rPr>
        <w:t>5</w:t>
      </w:r>
      <w:r w:rsidR="00DE489C" w:rsidRPr="006B355B">
        <w:rPr>
          <w:rFonts w:ascii="Arial" w:hAnsi="Arial" w:cs="Arial"/>
        </w:rPr>
        <w:t xml:space="preserve"> (</w:t>
      </w:r>
      <w:r w:rsidR="00C3303C">
        <w:rPr>
          <w:rFonts w:ascii="Arial" w:hAnsi="Arial" w:cs="Arial"/>
        </w:rPr>
        <w:t>cinco)</w:t>
      </w:r>
      <w:r w:rsidR="00DE489C" w:rsidRPr="006B355B">
        <w:rPr>
          <w:rFonts w:ascii="Arial" w:hAnsi="Arial" w:cs="Arial"/>
        </w:rPr>
        <w:t xml:space="preserve"> dias contados a partir da publicação deste Edital de Convocação, </w:t>
      </w:r>
      <w:r w:rsidR="00A81FFF" w:rsidRPr="006B355B">
        <w:rPr>
          <w:rFonts w:ascii="Arial" w:hAnsi="Arial" w:cs="Arial"/>
        </w:rPr>
        <w:t>a</w:t>
      </w:r>
      <w:r w:rsidR="00DE489C" w:rsidRPr="006B355B">
        <w:rPr>
          <w:rFonts w:ascii="Arial" w:hAnsi="Arial" w:cs="Arial"/>
        </w:rPr>
        <w:t>s quais deverão atender aos seguintes requisitos e apresentarem os documentos infra relacionados:</w:t>
      </w:r>
    </w:p>
    <w:p w:rsidR="006B355B" w:rsidRPr="006B355B" w:rsidRDefault="006B355B" w:rsidP="006B355B">
      <w:pPr>
        <w:ind w:firstLine="1701"/>
        <w:jc w:val="both"/>
        <w:rPr>
          <w:rFonts w:ascii="Arial" w:hAnsi="Arial" w:cs="Arial"/>
        </w:rPr>
      </w:pPr>
    </w:p>
    <w:p w:rsidR="006B355B" w:rsidRPr="006B355B" w:rsidRDefault="006B355B" w:rsidP="006B355B">
      <w:pPr>
        <w:ind w:firstLine="1701"/>
        <w:jc w:val="both"/>
        <w:rPr>
          <w:rFonts w:ascii="Arial" w:hAnsi="Arial" w:cs="Arial"/>
        </w:rPr>
      </w:pPr>
      <w:r w:rsidRPr="006B355B">
        <w:rPr>
          <w:rFonts w:ascii="Arial" w:hAnsi="Arial" w:cs="Arial"/>
          <w:b/>
          <w:u w:val="single"/>
        </w:rPr>
        <w:t>I -  DOS REQUISITOS PARA ADMISSÃO</w:t>
      </w:r>
    </w:p>
    <w:p w:rsidR="00A81FFF" w:rsidRPr="006B355B" w:rsidRDefault="00A81FFF" w:rsidP="00722A04">
      <w:pPr>
        <w:jc w:val="both"/>
        <w:rPr>
          <w:rFonts w:ascii="Arial" w:hAnsi="Arial" w:cs="Arial"/>
        </w:rPr>
      </w:pPr>
    </w:p>
    <w:p w:rsidR="00A81FFF" w:rsidRPr="006B355B" w:rsidRDefault="00A81FFF" w:rsidP="006B355B">
      <w:pPr>
        <w:pStyle w:val="PargrafodaLista"/>
        <w:widowControl w:val="0"/>
        <w:numPr>
          <w:ilvl w:val="2"/>
          <w:numId w:val="27"/>
        </w:numPr>
        <w:tabs>
          <w:tab w:val="left" w:pos="1334"/>
          <w:tab w:val="left" w:pos="1701"/>
          <w:tab w:val="left" w:pos="1985"/>
        </w:tabs>
        <w:autoSpaceDE w:val="0"/>
        <w:autoSpaceDN w:val="0"/>
        <w:ind w:left="1701" w:right="51" w:firstLine="0"/>
        <w:contextualSpacing w:val="0"/>
        <w:jc w:val="both"/>
        <w:rPr>
          <w:rFonts w:ascii="Arial" w:hAnsi="Arial" w:cs="Arial"/>
        </w:rPr>
      </w:pPr>
      <w:r w:rsidRPr="006B355B">
        <w:rPr>
          <w:rFonts w:ascii="Arial" w:hAnsi="Arial" w:cs="Arial"/>
        </w:rPr>
        <w:t>Ter nacionalidade brasileira;</w:t>
      </w:r>
    </w:p>
    <w:p w:rsidR="00A81FFF" w:rsidRPr="006B355B" w:rsidRDefault="00A81FFF" w:rsidP="006B355B">
      <w:pPr>
        <w:pStyle w:val="PargrafodaLista"/>
        <w:widowControl w:val="0"/>
        <w:numPr>
          <w:ilvl w:val="2"/>
          <w:numId w:val="27"/>
        </w:numPr>
        <w:tabs>
          <w:tab w:val="left" w:pos="1358"/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ind w:left="1701" w:right="51" w:firstLine="0"/>
        <w:contextualSpacing w:val="0"/>
        <w:jc w:val="both"/>
        <w:rPr>
          <w:rFonts w:ascii="Arial" w:hAnsi="Arial" w:cs="Arial"/>
        </w:rPr>
      </w:pPr>
      <w:r w:rsidRPr="006B355B">
        <w:rPr>
          <w:rFonts w:ascii="Arial" w:hAnsi="Arial" w:cs="Arial"/>
        </w:rPr>
        <w:t xml:space="preserve">Ter, no mínimo, 18 (dezoito) anos completos </w:t>
      </w:r>
      <w:r w:rsidR="00C3303C" w:rsidRPr="006B355B">
        <w:rPr>
          <w:rFonts w:ascii="Arial" w:hAnsi="Arial" w:cs="Arial"/>
        </w:rPr>
        <w:t>na data</w:t>
      </w:r>
      <w:r w:rsidRPr="006B355B">
        <w:rPr>
          <w:rFonts w:ascii="Arial" w:hAnsi="Arial" w:cs="Arial"/>
        </w:rPr>
        <w:t xml:space="preserve"> </w:t>
      </w:r>
      <w:r w:rsidR="00C3303C" w:rsidRPr="006B355B">
        <w:rPr>
          <w:rFonts w:ascii="Arial" w:hAnsi="Arial" w:cs="Arial"/>
        </w:rPr>
        <w:t>da contratação</w:t>
      </w:r>
      <w:r w:rsidRPr="006B355B">
        <w:rPr>
          <w:rFonts w:ascii="Arial" w:hAnsi="Arial" w:cs="Arial"/>
        </w:rPr>
        <w:t>;</w:t>
      </w:r>
    </w:p>
    <w:p w:rsidR="00A81FFF" w:rsidRPr="006B355B" w:rsidRDefault="00A81FFF" w:rsidP="006B355B">
      <w:pPr>
        <w:pStyle w:val="PargrafodaLista"/>
        <w:widowControl w:val="0"/>
        <w:numPr>
          <w:ilvl w:val="2"/>
          <w:numId w:val="27"/>
        </w:numPr>
        <w:tabs>
          <w:tab w:val="left" w:pos="1349"/>
          <w:tab w:val="left" w:pos="1560"/>
          <w:tab w:val="left" w:pos="1701"/>
          <w:tab w:val="left" w:pos="1843"/>
          <w:tab w:val="left" w:pos="1985"/>
        </w:tabs>
        <w:autoSpaceDE w:val="0"/>
        <w:autoSpaceDN w:val="0"/>
        <w:ind w:left="1701" w:right="51" w:firstLine="0"/>
        <w:contextualSpacing w:val="0"/>
        <w:jc w:val="both"/>
        <w:rPr>
          <w:rFonts w:ascii="Arial" w:hAnsi="Arial" w:cs="Arial"/>
        </w:rPr>
      </w:pPr>
      <w:r w:rsidRPr="006B355B">
        <w:rPr>
          <w:rFonts w:ascii="Arial" w:hAnsi="Arial" w:cs="Arial"/>
        </w:rPr>
        <w:t>Ter cumprido as obrigações e encargos militares previstos em lei, quando for o caso;</w:t>
      </w:r>
    </w:p>
    <w:p w:rsidR="00A81FFF" w:rsidRPr="006B355B" w:rsidRDefault="00A81FFF" w:rsidP="006B355B">
      <w:pPr>
        <w:pStyle w:val="PargrafodaLista"/>
        <w:widowControl w:val="0"/>
        <w:numPr>
          <w:ilvl w:val="2"/>
          <w:numId w:val="27"/>
        </w:numPr>
        <w:tabs>
          <w:tab w:val="left" w:pos="1334"/>
          <w:tab w:val="left" w:pos="1701"/>
          <w:tab w:val="left" w:pos="1843"/>
          <w:tab w:val="left" w:pos="1985"/>
        </w:tabs>
        <w:autoSpaceDE w:val="0"/>
        <w:autoSpaceDN w:val="0"/>
        <w:ind w:left="1701" w:right="51" w:firstLine="0"/>
        <w:contextualSpacing w:val="0"/>
        <w:jc w:val="both"/>
        <w:rPr>
          <w:rFonts w:ascii="Arial" w:hAnsi="Arial" w:cs="Arial"/>
        </w:rPr>
      </w:pPr>
      <w:r w:rsidRPr="006B355B">
        <w:rPr>
          <w:rFonts w:ascii="Arial" w:hAnsi="Arial" w:cs="Arial"/>
        </w:rPr>
        <w:t>Estar em dia com as obrigações eleitorais.</w:t>
      </w:r>
    </w:p>
    <w:p w:rsidR="00A81FFF" w:rsidRPr="006B355B" w:rsidRDefault="00A81FFF" w:rsidP="006B355B">
      <w:pPr>
        <w:pStyle w:val="Corpodetexto"/>
        <w:tabs>
          <w:tab w:val="left" w:pos="1843"/>
          <w:tab w:val="left" w:pos="1985"/>
        </w:tabs>
        <w:ind w:right="51" w:firstLine="851"/>
        <w:rPr>
          <w:rFonts w:ascii="Arial" w:hAnsi="Arial" w:cs="Arial"/>
          <w:sz w:val="20"/>
        </w:rPr>
      </w:pPr>
    </w:p>
    <w:p w:rsidR="006B355B" w:rsidRPr="006B355B" w:rsidRDefault="006B355B" w:rsidP="006B355B">
      <w:pPr>
        <w:ind w:left="2410" w:hanging="720"/>
        <w:jc w:val="both"/>
        <w:rPr>
          <w:rFonts w:ascii="Arial" w:hAnsi="Arial" w:cs="Arial"/>
          <w:b/>
          <w:u w:val="single"/>
        </w:rPr>
      </w:pPr>
      <w:r w:rsidRPr="006B355B">
        <w:rPr>
          <w:rFonts w:ascii="Arial" w:hAnsi="Arial" w:cs="Arial"/>
          <w:b/>
          <w:u w:val="single"/>
        </w:rPr>
        <w:t>II - DOS REQUISITOS PARA ADMISSÃO</w:t>
      </w:r>
    </w:p>
    <w:p w:rsidR="00A81FFF" w:rsidRPr="006B355B" w:rsidRDefault="00A81FFF" w:rsidP="00A81FFF">
      <w:pPr>
        <w:pStyle w:val="Corpodetexto"/>
        <w:ind w:right="51" w:firstLine="851"/>
        <w:rPr>
          <w:rFonts w:ascii="Arial" w:hAnsi="Arial" w:cs="Arial"/>
          <w:sz w:val="20"/>
        </w:rPr>
      </w:pPr>
    </w:p>
    <w:p w:rsidR="00A81FFF" w:rsidRPr="006B355B" w:rsidRDefault="00421E64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Uma</w:t>
      </w:r>
      <w:r w:rsidR="00A81FFF" w:rsidRPr="006B355B">
        <w:rPr>
          <w:rFonts w:ascii="Arial" w:hAnsi="Arial" w:cs="Arial"/>
        </w:rPr>
        <w:t xml:space="preserve"> foto 3x4 recente;</w:t>
      </w:r>
    </w:p>
    <w:p w:rsidR="00A81FFF" w:rsidRPr="006B355B" w:rsidRDefault="00253800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do </w:t>
      </w:r>
      <w:r w:rsidR="00A81FFF" w:rsidRPr="006B355B">
        <w:rPr>
          <w:rFonts w:ascii="Arial" w:hAnsi="Arial" w:cs="Arial"/>
        </w:rPr>
        <w:t>RG;</w:t>
      </w:r>
    </w:p>
    <w:p w:rsidR="00A81FFF" w:rsidRPr="006B355B" w:rsidRDefault="00253800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do </w:t>
      </w:r>
      <w:r w:rsidR="00A81FFF" w:rsidRPr="006B355B">
        <w:rPr>
          <w:rFonts w:ascii="Arial" w:hAnsi="Arial" w:cs="Arial"/>
        </w:rPr>
        <w:t>CPF;</w:t>
      </w:r>
    </w:p>
    <w:p w:rsidR="00A81FFF" w:rsidRPr="006B355B" w:rsidRDefault="00253800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do </w:t>
      </w:r>
      <w:r w:rsidR="00A81FFF" w:rsidRPr="006B355B">
        <w:rPr>
          <w:rFonts w:ascii="Arial" w:hAnsi="Arial" w:cs="Arial"/>
        </w:rPr>
        <w:t>PIS/PASEP;</w:t>
      </w:r>
    </w:p>
    <w:p w:rsidR="00A81FFF" w:rsidRPr="006B355B" w:rsidRDefault="00A81FFF" w:rsidP="006B355B">
      <w:pPr>
        <w:pStyle w:val="Corpodetexto"/>
        <w:tabs>
          <w:tab w:val="left" w:pos="1276"/>
          <w:tab w:val="left" w:pos="1985"/>
        </w:tabs>
        <w:ind w:right="51" w:firstLine="1701"/>
        <w:rPr>
          <w:rFonts w:ascii="Arial" w:hAnsi="Arial" w:cs="Arial"/>
          <w:sz w:val="20"/>
        </w:rPr>
      </w:pPr>
    </w:p>
    <w:p w:rsidR="00A81FFF" w:rsidRPr="006B355B" w:rsidRDefault="00253800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Cópia do </w:t>
      </w:r>
      <w:r w:rsidR="00A81FFF" w:rsidRPr="006B355B">
        <w:rPr>
          <w:rFonts w:ascii="Arial" w:hAnsi="Arial" w:cs="Arial"/>
        </w:rPr>
        <w:t>Título de Eleitor e ultimo comprovante de votação;</w:t>
      </w:r>
    </w:p>
    <w:p w:rsidR="00A81FFF" w:rsidRPr="006B355B" w:rsidRDefault="00A81FFF" w:rsidP="006B355B">
      <w:pPr>
        <w:pStyle w:val="Corpodetexto"/>
        <w:tabs>
          <w:tab w:val="left" w:pos="1276"/>
          <w:tab w:val="left" w:pos="1985"/>
        </w:tabs>
        <w:ind w:right="51" w:firstLine="1701"/>
        <w:rPr>
          <w:rFonts w:ascii="Arial" w:hAnsi="Arial" w:cs="Arial"/>
          <w:sz w:val="20"/>
        </w:rPr>
      </w:pPr>
    </w:p>
    <w:p w:rsidR="00A81FFF" w:rsidRPr="00BB2203" w:rsidRDefault="00A81FFF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134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6B355B">
        <w:rPr>
          <w:rFonts w:ascii="Arial" w:hAnsi="Arial" w:cs="Arial"/>
        </w:rPr>
        <w:t xml:space="preserve"> </w:t>
      </w:r>
      <w:r w:rsidRPr="008A1793">
        <w:rPr>
          <w:rFonts w:ascii="Arial" w:hAnsi="Arial" w:cs="Arial"/>
        </w:rPr>
        <w:t xml:space="preserve">Carteira </w:t>
      </w:r>
      <w:r w:rsidRPr="00BB2203">
        <w:rPr>
          <w:rFonts w:ascii="Arial" w:hAnsi="Arial" w:cs="Arial"/>
        </w:rPr>
        <w:t>de Trabalho;</w:t>
      </w:r>
    </w:p>
    <w:p w:rsidR="00A81FFF" w:rsidRPr="00BB2203" w:rsidRDefault="00A81FFF" w:rsidP="006B355B">
      <w:pPr>
        <w:pStyle w:val="Corpodetexto"/>
        <w:tabs>
          <w:tab w:val="left" w:pos="1985"/>
        </w:tabs>
        <w:ind w:right="51" w:firstLine="1701"/>
        <w:rPr>
          <w:rFonts w:ascii="Arial" w:hAnsi="Arial" w:cs="Arial"/>
          <w:sz w:val="20"/>
        </w:rPr>
      </w:pPr>
    </w:p>
    <w:p w:rsidR="00A81FFF" w:rsidRPr="00BB2203" w:rsidRDefault="00A81FFF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BB2203">
        <w:rPr>
          <w:rFonts w:ascii="Arial" w:hAnsi="Arial" w:cs="Arial"/>
        </w:rPr>
        <w:t xml:space="preserve">Atestado de Saúde, conforme Anexo </w:t>
      </w:r>
      <w:r w:rsidR="00B86DEC" w:rsidRPr="00BB2203">
        <w:rPr>
          <w:rFonts w:ascii="Arial" w:hAnsi="Arial" w:cs="Arial"/>
        </w:rPr>
        <w:t>01 deste Edital</w:t>
      </w:r>
      <w:r w:rsidRPr="00BB2203">
        <w:rPr>
          <w:rFonts w:ascii="Arial" w:hAnsi="Arial" w:cs="Arial"/>
        </w:rPr>
        <w:t>;</w:t>
      </w:r>
    </w:p>
    <w:p w:rsidR="00A81FFF" w:rsidRPr="00BB2203" w:rsidRDefault="00A81FFF" w:rsidP="006B355B">
      <w:pPr>
        <w:pStyle w:val="Corpodetexto"/>
        <w:tabs>
          <w:tab w:val="left" w:pos="1276"/>
          <w:tab w:val="left" w:pos="1985"/>
        </w:tabs>
        <w:ind w:right="51" w:firstLine="1701"/>
        <w:rPr>
          <w:rFonts w:ascii="Arial" w:hAnsi="Arial" w:cs="Arial"/>
          <w:sz w:val="20"/>
        </w:rPr>
      </w:pPr>
    </w:p>
    <w:p w:rsidR="00A81FFF" w:rsidRPr="00BB2203" w:rsidRDefault="00A81FFF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BB2203">
        <w:rPr>
          <w:rFonts w:ascii="Arial" w:hAnsi="Arial" w:cs="Arial"/>
        </w:rPr>
        <w:t>Documentos comprobatórios de capacitação profissional exigido</w:t>
      </w:r>
      <w:r w:rsidR="00DB7945" w:rsidRPr="00BB2203">
        <w:rPr>
          <w:rFonts w:ascii="Arial" w:hAnsi="Arial" w:cs="Arial"/>
        </w:rPr>
        <w:t>s</w:t>
      </w:r>
      <w:r w:rsidRPr="00BB2203">
        <w:rPr>
          <w:rFonts w:ascii="Arial" w:hAnsi="Arial" w:cs="Arial"/>
        </w:rPr>
        <w:t xml:space="preserve"> </w:t>
      </w:r>
      <w:r w:rsidR="00DB7945" w:rsidRPr="00BB2203">
        <w:rPr>
          <w:rFonts w:ascii="Arial" w:hAnsi="Arial" w:cs="Arial"/>
        </w:rPr>
        <w:t>no E</w:t>
      </w:r>
      <w:r w:rsidRPr="00BB2203">
        <w:rPr>
          <w:rFonts w:ascii="Arial" w:hAnsi="Arial" w:cs="Arial"/>
        </w:rPr>
        <w:t>dital</w:t>
      </w:r>
      <w:r w:rsidR="00DB7945" w:rsidRPr="00BB2203">
        <w:rPr>
          <w:rFonts w:ascii="Arial" w:hAnsi="Arial" w:cs="Arial"/>
        </w:rPr>
        <w:t xml:space="preserve"> 001/2023</w:t>
      </w:r>
      <w:r w:rsidRPr="00BB2203">
        <w:rPr>
          <w:rFonts w:ascii="Arial" w:hAnsi="Arial" w:cs="Arial"/>
        </w:rPr>
        <w:t>;</w:t>
      </w:r>
    </w:p>
    <w:p w:rsidR="00A81FFF" w:rsidRPr="00BB2203" w:rsidRDefault="00A81FFF" w:rsidP="006B355B">
      <w:pPr>
        <w:pStyle w:val="Corpodetexto"/>
        <w:tabs>
          <w:tab w:val="left" w:pos="1276"/>
          <w:tab w:val="left" w:pos="1985"/>
        </w:tabs>
        <w:ind w:right="51" w:firstLine="1701"/>
        <w:rPr>
          <w:rFonts w:ascii="Arial" w:hAnsi="Arial" w:cs="Arial"/>
          <w:sz w:val="20"/>
        </w:rPr>
      </w:pPr>
    </w:p>
    <w:p w:rsidR="00A81FFF" w:rsidRPr="00BB2203" w:rsidRDefault="00A81FFF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BB2203">
        <w:rPr>
          <w:rFonts w:ascii="Arial" w:hAnsi="Arial" w:cs="Arial"/>
        </w:rPr>
        <w:t>Documentos comprobatórios de tempo de serviço</w:t>
      </w:r>
      <w:r w:rsidR="00DB7945" w:rsidRPr="00BB2203">
        <w:rPr>
          <w:rFonts w:ascii="Arial" w:hAnsi="Arial" w:cs="Arial"/>
        </w:rPr>
        <w:t xml:space="preserve"> exigidos no Edital 01/2023.</w:t>
      </w:r>
    </w:p>
    <w:p w:rsidR="00A81FFF" w:rsidRPr="00BB2203" w:rsidRDefault="00A81FFF" w:rsidP="006B355B">
      <w:pPr>
        <w:pStyle w:val="Corpodetexto"/>
        <w:tabs>
          <w:tab w:val="left" w:pos="1276"/>
          <w:tab w:val="left" w:pos="1985"/>
        </w:tabs>
        <w:ind w:right="51" w:firstLine="1701"/>
        <w:rPr>
          <w:rFonts w:ascii="Arial" w:hAnsi="Arial" w:cs="Arial"/>
          <w:sz w:val="20"/>
        </w:rPr>
      </w:pPr>
    </w:p>
    <w:p w:rsidR="00A81FFF" w:rsidRPr="008A1793" w:rsidRDefault="00A81FFF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Registro no Coren para o cargo de Enfermeiro</w:t>
      </w:r>
      <w:r w:rsidR="006E6C58">
        <w:rPr>
          <w:rFonts w:ascii="Arial" w:hAnsi="Arial" w:cs="Arial"/>
        </w:rPr>
        <w:t>;</w:t>
      </w:r>
    </w:p>
    <w:p w:rsidR="006B355B" w:rsidRPr="006B355B" w:rsidRDefault="006B355B" w:rsidP="006B355B">
      <w:pPr>
        <w:pStyle w:val="PargrafodaLista"/>
        <w:rPr>
          <w:rFonts w:ascii="Arial" w:hAnsi="Arial" w:cs="Arial"/>
        </w:rPr>
      </w:pPr>
    </w:p>
    <w:p w:rsidR="008A1793" w:rsidRDefault="006B355B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6B355B">
        <w:rPr>
          <w:rFonts w:ascii="Arial" w:hAnsi="Arial" w:cs="Arial"/>
        </w:rPr>
        <w:t xml:space="preserve"> Comprovante de endereço;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Fotocópia da Certidão de Casamento, se casado ou declaração de união estável;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Fotocópia do Cartão de Identificação do Contribuinte - Pessoa Física – CPF do cônjuge ou companheiro;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Fotocópia da Cédula de Identidade do cônjuge ou companheiro;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Fotocópia da Certidão de nascimento dos filhos menores de 21 anos;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Fotocópia do Cartão de Identificação do Contribuinte - Pessoa Física – CPF dos filhos menores de 21 anos;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lastRenderedPageBreak/>
        <w:t>Fotocópia da Carteira de Vacinação dos filhos menores de 6 anos;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Certidão Negativa comprovando não estar condenado por sentença criminal transitada em julgado e não cumprida, de antecedentes criminais, sem ressalvas, expedida pelo cartório criminal;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Declaração assinada pelo candidato comprovando não ter sido demitido por justa causa do serviço público;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Declaração assinada pelo candidato comprovando não estar aposentado em decorrência de cargo, função ou emprego público de acordo com o previsto no inciso XVI, XVII e parágrafo 10 do art. 37 da Constituição Federal, alterado pelas Emendas Constitucionais n º 19 e 20;</w:t>
      </w:r>
    </w:p>
    <w:p w:rsidR="008A1793" w:rsidRDefault="008A1793" w:rsidP="008A1793">
      <w:pPr>
        <w:pStyle w:val="PargrafodaLista"/>
        <w:rPr>
          <w:rFonts w:ascii="Arial" w:hAnsi="Arial" w:cs="Arial"/>
        </w:rPr>
      </w:pPr>
    </w:p>
    <w:p w:rsidR="008A1793" w:rsidRPr="008A1793" w:rsidRDefault="008A1793" w:rsidP="008A1793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8A1793">
        <w:rPr>
          <w:rFonts w:ascii="Arial" w:hAnsi="Arial" w:cs="Arial"/>
        </w:rPr>
        <w:t>Declaração assinada pelo candidato comprovando não estar em exercício de cargo, função ou emprego público, de acordo com o previsto no art. 37, XVI, XVII e §10 da Constituição Federal;</w:t>
      </w:r>
    </w:p>
    <w:p w:rsidR="008A1793" w:rsidRDefault="008A1793" w:rsidP="006B355B">
      <w:pPr>
        <w:pStyle w:val="PargrafodaLista"/>
        <w:rPr>
          <w:rFonts w:ascii="Arial" w:hAnsi="Arial" w:cs="Arial"/>
        </w:rPr>
      </w:pPr>
    </w:p>
    <w:p w:rsidR="006B355B" w:rsidRPr="006B355B" w:rsidRDefault="006B355B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6B355B">
        <w:rPr>
          <w:rFonts w:ascii="Arial" w:hAnsi="Arial" w:cs="Arial"/>
        </w:rPr>
        <w:t>Comprovante de abertura de Conta salário junto ao Banco Bradesco, contendo nº da Agencia e nº da conta;</w:t>
      </w:r>
    </w:p>
    <w:p w:rsidR="006B355B" w:rsidRPr="006B355B" w:rsidRDefault="006B355B" w:rsidP="006B355B">
      <w:pPr>
        <w:pStyle w:val="PargrafodaLista"/>
        <w:rPr>
          <w:rFonts w:ascii="Arial" w:hAnsi="Arial" w:cs="Arial"/>
        </w:rPr>
      </w:pPr>
    </w:p>
    <w:p w:rsidR="006B355B" w:rsidRPr="006B355B" w:rsidRDefault="006B355B" w:rsidP="006B355B">
      <w:pPr>
        <w:pStyle w:val="PargrafodaLista"/>
        <w:widowControl w:val="0"/>
        <w:numPr>
          <w:ilvl w:val="3"/>
          <w:numId w:val="25"/>
        </w:numPr>
        <w:tabs>
          <w:tab w:val="left" w:pos="930"/>
          <w:tab w:val="left" w:pos="1276"/>
          <w:tab w:val="left" w:pos="1985"/>
        </w:tabs>
        <w:autoSpaceDE w:val="0"/>
        <w:autoSpaceDN w:val="0"/>
        <w:ind w:left="0" w:right="51" w:firstLine="1701"/>
        <w:contextualSpacing w:val="0"/>
        <w:jc w:val="both"/>
        <w:rPr>
          <w:rFonts w:ascii="Arial" w:hAnsi="Arial" w:cs="Arial"/>
        </w:rPr>
      </w:pPr>
      <w:r w:rsidRPr="006B355B">
        <w:rPr>
          <w:rFonts w:ascii="Arial" w:hAnsi="Arial" w:cs="Arial"/>
        </w:rPr>
        <w:t xml:space="preserve">Fotocópia de comprovante de qualificação cadastral apto para ser utilizado no eSocial (consulta pode ser realizada no seguinte site do Governo Federal: </w:t>
      </w:r>
      <w:hyperlink r:id="rId9" w:history="1">
        <w:r w:rsidRPr="006B355B">
          <w:rPr>
            <w:rStyle w:val="Hyperlink"/>
            <w:rFonts w:ascii="Arial" w:hAnsi="Arial" w:cs="Arial"/>
            <w:b/>
            <w:bCs/>
          </w:rPr>
          <w:t>http://consultacadastral.inss.gov.br/Esocial/pages/index.xhtml</w:t>
        </w:r>
      </w:hyperlink>
    </w:p>
    <w:p w:rsidR="006B355B" w:rsidRDefault="006B355B" w:rsidP="006B355B">
      <w:pPr>
        <w:tabs>
          <w:tab w:val="left" w:pos="1985"/>
        </w:tabs>
        <w:ind w:right="51" w:firstLine="1701"/>
        <w:rPr>
          <w:rFonts w:ascii="Arial" w:hAnsi="Arial" w:cs="Arial"/>
        </w:rPr>
      </w:pPr>
    </w:p>
    <w:p w:rsidR="006B355B" w:rsidRPr="006B355B" w:rsidRDefault="006B355B" w:rsidP="006B355B">
      <w:pPr>
        <w:rPr>
          <w:rFonts w:ascii="Arial" w:hAnsi="Arial" w:cs="Arial"/>
          <w:b/>
          <w:u w:val="single"/>
        </w:rPr>
      </w:pPr>
      <w:r w:rsidRPr="006B355B">
        <w:rPr>
          <w:rFonts w:ascii="Arial" w:hAnsi="Arial" w:cs="Arial"/>
          <w:b/>
          <w:u w:val="single"/>
        </w:rPr>
        <w:t>FUNÇÃO:  PROFESSOR 20 HORAS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18"/>
        <w:gridCol w:w="3814"/>
        <w:gridCol w:w="679"/>
        <w:gridCol w:w="462"/>
        <w:gridCol w:w="912"/>
        <w:gridCol w:w="522"/>
        <w:gridCol w:w="1013"/>
        <w:gridCol w:w="579"/>
        <w:gridCol w:w="406"/>
        <w:gridCol w:w="948"/>
        <w:gridCol w:w="52"/>
      </w:tblGrid>
      <w:tr w:rsidR="006B355B" w:rsidRPr="006B355B" w:rsidTr="009173FE">
        <w:trPr>
          <w:gridAfter w:val="1"/>
          <w:wAfter w:w="26" w:type="pct"/>
          <w:trHeight w:val="240"/>
        </w:trPr>
        <w:tc>
          <w:tcPr>
            <w:tcW w:w="25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</w:tr>
      <w:tr w:rsidR="006B355B" w:rsidRPr="006B355B" w:rsidTr="009173FE">
        <w:trPr>
          <w:trHeight w:val="24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INSC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NOME DO CANDIDATO</w:t>
            </w:r>
          </w:p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</w:p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DATA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NASC.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PONTOS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PÓS-GRAD.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PONTOS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CURSOS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TOTAL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PONTOS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CLASSIF</w:t>
            </w:r>
          </w:p>
        </w:tc>
      </w:tr>
      <w:tr w:rsidR="006B355B" w:rsidRPr="006B355B" w:rsidTr="009173FE">
        <w:trPr>
          <w:trHeight w:val="113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37</w:t>
            </w:r>
          </w:p>
        </w:tc>
        <w:tc>
          <w:tcPr>
            <w:tcW w:w="1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Mary Azélide do Nascimento Kwapis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06/05/1984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150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60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210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5B" w:rsidRPr="006B355B" w:rsidRDefault="006B355B" w:rsidP="00BE0577">
            <w:pPr>
              <w:pStyle w:val="PargrafodaLista"/>
              <w:widowControl w:val="0"/>
              <w:numPr>
                <w:ilvl w:val="0"/>
                <w:numId w:val="29"/>
              </w:numPr>
              <w:autoSpaceDE w:val="0"/>
              <w:autoSpaceDN w:val="0"/>
              <w:contextualSpacing w:val="0"/>
              <w:rPr>
                <w:rFonts w:ascii="Arial" w:hAnsi="Arial" w:cs="Arial"/>
              </w:rPr>
            </w:pPr>
          </w:p>
        </w:tc>
      </w:tr>
    </w:tbl>
    <w:p w:rsidR="006B355B" w:rsidRPr="006B355B" w:rsidRDefault="006B355B" w:rsidP="00722A04">
      <w:pPr>
        <w:jc w:val="both"/>
        <w:rPr>
          <w:rFonts w:ascii="Arial" w:hAnsi="Arial" w:cs="Arial"/>
        </w:rPr>
      </w:pPr>
    </w:p>
    <w:p w:rsidR="006B355B" w:rsidRPr="006B355B" w:rsidRDefault="006B355B" w:rsidP="006B355B">
      <w:pPr>
        <w:rPr>
          <w:rFonts w:ascii="Arial" w:hAnsi="Arial" w:cs="Arial"/>
          <w:b/>
          <w:u w:val="single"/>
        </w:rPr>
      </w:pPr>
      <w:r w:rsidRPr="006B355B">
        <w:rPr>
          <w:rFonts w:ascii="Arial" w:hAnsi="Arial" w:cs="Arial"/>
          <w:b/>
          <w:u w:val="single"/>
        </w:rPr>
        <w:t>FUNÇÃO:  ENFERMEIRO 40 HORAS</w:t>
      </w:r>
    </w:p>
    <w:tbl>
      <w:tblPr>
        <w:tblW w:w="4974" w:type="pct"/>
        <w:tblInd w:w="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81"/>
        <w:gridCol w:w="3308"/>
        <w:gridCol w:w="1276"/>
        <w:gridCol w:w="1276"/>
        <w:gridCol w:w="1310"/>
        <w:gridCol w:w="1025"/>
        <w:gridCol w:w="1077"/>
      </w:tblGrid>
      <w:tr w:rsidR="006B355B" w:rsidRPr="006B355B" w:rsidTr="006B355B">
        <w:trPr>
          <w:trHeight w:val="240"/>
        </w:trPr>
        <w:tc>
          <w:tcPr>
            <w:tcW w:w="20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</w:rPr>
            </w:pPr>
          </w:p>
        </w:tc>
      </w:tr>
      <w:tr w:rsidR="006B355B" w:rsidRPr="006B355B" w:rsidTr="006B355B">
        <w:trPr>
          <w:trHeight w:val="24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INSC</w:t>
            </w:r>
          </w:p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NOME DO CANDIDATO</w:t>
            </w:r>
          </w:p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</w:p>
          <w:p w:rsidR="006B355B" w:rsidRPr="006B355B" w:rsidRDefault="006B355B" w:rsidP="003E49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DATA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NASC.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PONTOS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PÓS-GRAD.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PONTOS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EXPER.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PROF.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TOTAL</w:t>
            </w:r>
          </w:p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PONTOS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jc w:val="center"/>
              <w:rPr>
                <w:rFonts w:ascii="Arial" w:hAnsi="Arial" w:cs="Arial"/>
                <w:b/>
                <w:bCs/>
              </w:rPr>
            </w:pPr>
            <w:r w:rsidRPr="006B355B">
              <w:rPr>
                <w:rFonts w:ascii="Arial" w:hAnsi="Arial" w:cs="Arial"/>
                <w:b/>
                <w:bCs/>
              </w:rPr>
              <w:t>CLASSIF</w:t>
            </w:r>
          </w:p>
        </w:tc>
      </w:tr>
      <w:tr w:rsidR="006B355B" w:rsidRPr="006B355B" w:rsidTr="006B355B">
        <w:trPr>
          <w:trHeight w:val="7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78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Osni Jose de Ramos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20/08/1986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2,0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8,5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10,5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1º</w:t>
            </w:r>
          </w:p>
        </w:tc>
      </w:tr>
      <w:tr w:rsidR="006B355B" w:rsidRPr="006B355B" w:rsidTr="006B355B">
        <w:trPr>
          <w:trHeight w:val="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15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 xml:space="preserve">Juceleia Alexandre Soares 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02/10/1076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2,0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6,0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8,0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2º</w:t>
            </w:r>
          </w:p>
        </w:tc>
      </w:tr>
      <w:tr w:rsidR="006B355B" w:rsidRPr="006B355B" w:rsidTr="006B355B">
        <w:trPr>
          <w:trHeight w:val="228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80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Monique De Campos Peyerl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04/06/1993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3,0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3º</w:t>
            </w:r>
          </w:p>
        </w:tc>
      </w:tr>
      <w:tr w:rsidR="006B355B" w:rsidRPr="006B355B" w:rsidTr="006B355B">
        <w:trPr>
          <w:trHeight w:val="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103</w:t>
            </w:r>
          </w:p>
        </w:tc>
        <w:tc>
          <w:tcPr>
            <w:tcW w:w="1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Julye stephani de Oliveira Rocha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55B" w:rsidRPr="006B355B" w:rsidRDefault="006B355B" w:rsidP="003E496A">
            <w:pPr>
              <w:spacing w:line="276" w:lineRule="auto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17/09/1998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1,0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2,0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3,0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355B" w:rsidRPr="006B355B" w:rsidRDefault="006B355B" w:rsidP="003E49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B355B">
              <w:rPr>
                <w:rFonts w:ascii="Arial" w:hAnsi="Arial" w:cs="Arial"/>
              </w:rPr>
              <w:t>4º</w:t>
            </w:r>
          </w:p>
        </w:tc>
      </w:tr>
    </w:tbl>
    <w:p w:rsidR="00C5471F" w:rsidRPr="006B355B" w:rsidRDefault="00C5471F" w:rsidP="004E3F80">
      <w:pPr>
        <w:rPr>
          <w:rFonts w:ascii="Arial" w:hAnsi="Arial" w:cs="Arial"/>
        </w:rPr>
      </w:pPr>
    </w:p>
    <w:p w:rsidR="00DB45DF" w:rsidRPr="006B355B" w:rsidRDefault="00DB45DF">
      <w:pPr>
        <w:pStyle w:val="Recuodecorpodetexto"/>
        <w:ind w:firstLine="1701"/>
        <w:rPr>
          <w:rFonts w:ascii="Arial" w:hAnsi="Arial" w:cs="Arial"/>
          <w:sz w:val="20"/>
        </w:rPr>
      </w:pPr>
      <w:r w:rsidRPr="006B355B">
        <w:rPr>
          <w:rFonts w:ascii="Arial" w:hAnsi="Arial" w:cs="Arial"/>
          <w:sz w:val="20"/>
        </w:rPr>
        <w:t>Gabinete</w:t>
      </w:r>
      <w:r w:rsidR="009243D8" w:rsidRPr="006B355B">
        <w:rPr>
          <w:rFonts w:ascii="Arial" w:hAnsi="Arial" w:cs="Arial"/>
          <w:sz w:val="20"/>
        </w:rPr>
        <w:t xml:space="preserve"> </w:t>
      </w:r>
      <w:r w:rsidRPr="006B355B">
        <w:rPr>
          <w:rFonts w:ascii="Arial" w:hAnsi="Arial" w:cs="Arial"/>
          <w:sz w:val="20"/>
        </w:rPr>
        <w:t>do</w:t>
      </w:r>
      <w:r w:rsidR="009243D8" w:rsidRPr="006B355B">
        <w:rPr>
          <w:rFonts w:ascii="Arial" w:hAnsi="Arial" w:cs="Arial"/>
          <w:sz w:val="20"/>
        </w:rPr>
        <w:t xml:space="preserve"> </w:t>
      </w:r>
      <w:r w:rsidRPr="006B355B">
        <w:rPr>
          <w:rFonts w:ascii="Arial" w:hAnsi="Arial" w:cs="Arial"/>
          <w:sz w:val="20"/>
        </w:rPr>
        <w:t>Prefeito</w:t>
      </w:r>
      <w:r w:rsidR="009243D8" w:rsidRPr="006B355B">
        <w:rPr>
          <w:rFonts w:ascii="Arial" w:hAnsi="Arial" w:cs="Arial"/>
          <w:sz w:val="20"/>
        </w:rPr>
        <w:t xml:space="preserve"> </w:t>
      </w:r>
      <w:r w:rsidRPr="006B355B">
        <w:rPr>
          <w:rFonts w:ascii="Arial" w:hAnsi="Arial" w:cs="Arial"/>
          <w:sz w:val="20"/>
        </w:rPr>
        <w:t>Municipal</w:t>
      </w:r>
      <w:r w:rsidR="009243D8" w:rsidRPr="006B355B">
        <w:rPr>
          <w:rFonts w:ascii="Arial" w:hAnsi="Arial" w:cs="Arial"/>
          <w:sz w:val="20"/>
        </w:rPr>
        <w:t xml:space="preserve"> </w:t>
      </w:r>
      <w:r w:rsidRPr="006B355B">
        <w:rPr>
          <w:rFonts w:ascii="Arial" w:hAnsi="Arial" w:cs="Arial"/>
          <w:sz w:val="20"/>
        </w:rPr>
        <w:t>de</w:t>
      </w:r>
      <w:r w:rsidR="009243D8" w:rsidRPr="006B355B">
        <w:rPr>
          <w:rFonts w:ascii="Arial" w:hAnsi="Arial" w:cs="Arial"/>
          <w:sz w:val="20"/>
        </w:rPr>
        <w:t xml:space="preserve"> </w:t>
      </w:r>
      <w:r w:rsidR="00235886" w:rsidRPr="006B355B">
        <w:rPr>
          <w:rFonts w:ascii="Arial" w:hAnsi="Arial" w:cs="Arial"/>
          <w:sz w:val="20"/>
        </w:rPr>
        <w:t>Rio</w:t>
      </w:r>
      <w:r w:rsidR="009243D8" w:rsidRPr="006B355B">
        <w:rPr>
          <w:rFonts w:ascii="Arial" w:hAnsi="Arial" w:cs="Arial"/>
          <w:sz w:val="20"/>
        </w:rPr>
        <w:t xml:space="preserve"> </w:t>
      </w:r>
      <w:r w:rsidR="00235886" w:rsidRPr="006B355B">
        <w:rPr>
          <w:rFonts w:ascii="Arial" w:hAnsi="Arial" w:cs="Arial"/>
          <w:sz w:val="20"/>
        </w:rPr>
        <w:t>Bonito</w:t>
      </w:r>
      <w:r w:rsidR="009243D8" w:rsidRPr="006B355B">
        <w:rPr>
          <w:rFonts w:ascii="Arial" w:hAnsi="Arial" w:cs="Arial"/>
          <w:sz w:val="20"/>
        </w:rPr>
        <w:t xml:space="preserve"> </w:t>
      </w:r>
      <w:r w:rsidR="00235886" w:rsidRPr="006B355B">
        <w:rPr>
          <w:rFonts w:ascii="Arial" w:hAnsi="Arial" w:cs="Arial"/>
          <w:sz w:val="20"/>
        </w:rPr>
        <w:t>do</w:t>
      </w:r>
      <w:r w:rsidR="009243D8" w:rsidRPr="006B355B">
        <w:rPr>
          <w:rFonts w:ascii="Arial" w:hAnsi="Arial" w:cs="Arial"/>
          <w:sz w:val="20"/>
        </w:rPr>
        <w:t xml:space="preserve"> </w:t>
      </w:r>
      <w:r w:rsidR="00235886" w:rsidRPr="006B355B">
        <w:rPr>
          <w:rFonts w:ascii="Arial" w:hAnsi="Arial" w:cs="Arial"/>
          <w:sz w:val="20"/>
        </w:rPr>
        <w:t>Iguaçu-P</w:t>
      </w:r>
      <w:r w:rsidR="00B668D2" w:rsidRPr="006B355B">
        <w:rPr>
          <w:rFonts w:ascii="Arial" w:hAnsi="Arial" w:cs="Arial"/>
          <w:sz w:val="20"/>
        </w:rPr>
        <w:t>R</w:t>
      </w:r>
      <w:r w:rsidR="00235886" w:rsidRPr="006B355B">
        <w:rPr>
          <w:rFonts w:ascii="Arial" w:hAnsi="Arial" w:cs="Arial"/>
          <w:sz w:val="20"/>
        </w:rPr>
        <w:t xml:space="preserve">., </w:t>
      </w:r>
      <w:r w:rsidRPr="006B355B">
        <w:rPr>
          <w:rFonts w:ascii="Arial" w:hAnsi="Arial" w:cs="Arial"/>
          <w:sz w:val="20"/>
        </w:rPr>
        <w:t xml:space="preserve">em </w:t>
      </w:r>
      <w:r w:rsidR="006B355B" w:rsidRPr="006B355B">
        <w:rPr>
          <w:rFonts w:ascii="Arial" w:hAnsi="Arial" w:cs="Arial"/>
          <w:sz w:val="20"/>
        </w:rPr>
        <w:t>2</w:t>
      </w:r>
      <w:r w:rsidR="00126B0D">
        <w:rPr>
          <w:rFonts w:ascii="Arial" w:hAnsi="Arial" w:cs="Arial"/>
          <w:sz w:val="20"/>
        </w:rPr>
        <w:t>5</w:t>
      </w:r>
      <w:r w:rsidRPr="006B355B">
        <w:rPr>
          <w:rFonts w:ascii="Arial" w:hAnsi="Arial" w:cs="Arial"/>
          <w:sz w:val="20"/>
        </w:rPr>
        <w:t xml:space="preserve"> de</w:t>
      </w:r>
      <w:r w:rsidR="00166D9E" w:rsidRPr="006B355B">
        <w:rPr>
          <w:rFonts w:ascii="Arial" w:hAnsi="Arial" w:cs="Arial"/>
          <w:sz w:val="20"/>
        </w:rPr>
        <w:t xml:space="preserve"> </w:t>
      </w:r>
      <w:r w:rsidR="00B24DBA" w:rsidRPr="006B355B">
        <w:rPr>
          <w:rFonts w:ascii="Arial" w:hAnsi="Arial" w:cs="Arial"/>
          <w:sz w:val="20"/>
        </w:rPr>
        <w:t>outubro</w:t>
      </w:r>
      <w:r w:rsidR="00235886" w:rsidRPr="006B355B">
        <w:rPr>
          <w:rFonts w:ascii="Arial" w:hAnsi="Arial" w:cs="Arial"/>
          <w:sz w:val="20"/>
        </w:rPr>
        <w:t xml:space="preserve"> </w:t>
      </w:r>
      <w:r w:rsidRPr="006B355B">
        <w:rPr>
          <w:rFonts w:ascii="Arial" w:hAnsi="Arial" w:cs="Arial"/>
          <w:sz w:val="20"/>
        </w:rPr>
        <w:t>de 20</w:t>
      </w:r>
      <w:r w:rsidR="006B355B" w:rsidRPr="006B355B">
        <w:rPr>
          <w:rFonts w:ascii="Arial" w:hAnsi="Arial" w:cs="Arial"/>
          <w:sz w:val="20"/>
        </w:rPr>
        <w:t>23</w:t>
      </w:r>
      <w:r w:rsidRPr="006B355B">
        <w:rPr>
          <w:rFonts w:ascii="Arial" w:hAnsi="Arial" w:cs="Arial"/>
          <w:sz w:val="20"/>
        </w:rPr>
        <w:t>.</w:t>
      </w:r>
    </w:p>
    <w:p w:rsidR="00183825" w:rsidRPr="006B355B" w:rsidRDefault="00183825">
      <w:pPr>
        <w:pStyle w:val="Recuodecorpodetexto"/>
        <w:ind w:firstLine="1701"/>
        <w:rPr>
          <w:rFonts w:ascii="Arial" w:hAnsi="Arial" w:cs="Arial"/>
          <w:sz w:val="20"/>
        </w:rPr>
      </w:pPr>
    </w:p>
    <w:p w:rsidR="00E769BB" w:rsidRDefault="00E769BB">
      <w:pPr>
        <w:pStyle w:val="Recuodecorpodetexto"/>
        <w:ind w:firstLine="1701"/>
        <w:rPr>
          <w:rFonts w:ascii="Arial" w:hAnsi="Arial" w:cs="Arial"/>
          <w:sz w:val="20"/>
        </w:rPr>
      </w:pPr>
    </w:p>
    <w:p w:rsidR="00DB7945" w:rsidRDefault="00DB7945">
      <w:pPr>
        <w:pStyle w:val="Recuodecorpodetexto"/>
        <w:ind w:firstLine="1701"/>
        <w:rPr>
          <w:rFonts w:ascii="Arial" w:hAnsi="Arial" w:cs="Arial"/>
          <w:sz w:val="20"/>
        </w:rPr>
      </w:pPr>
    </w:p>
    <w:p w:rsidR="00DB7945" w:rsidRPr="006B355B" w:rsidRDefault="00DB7945">
      <w:pPr>
        <w:pStyle w:val="Recuodecorpodetexto"/>
        <w:ind w:firstLine="1701"/>
        <w:rPr>
          <w:rFonts w:ascii="Arial" w:hAnsi="Arial" w:cs="Arial"/>
          <w:sz w:val="20"/>
        </w:rPr>
      </w:pPr>
    </w:p>
    <w:p w:rsidR="00DB45DF" w:rsidRPr="006B355B" w:rsidRDefault="006B355B" w:rsidP="00E20C96">
      <w:pPr>
        <w:jc w:val="center"/>
        <w:rPr>
          <w:rFonts w:ascii="Arial" w:hAnsi="Arial" w:cs="Arial"/>
          <w:b/>
        </w:rPr>
      </w:pPr>
      <w:r w:rsidRPr="006B355B">
        <w:rPr>
          <w:rFonts w:ascii="Arial" w:hAnsi="Arial" w:cs="Arial"/>
          <w:b/>
        </w:rPr>
        <w:t>SEZAR AUGUSTO BOVINO</w:t>
      </w:r>
    </w:p>
    <w:p w:rsidR="0085344E" w:rsidRDefault="0085344E" w:rsidP="00E20C96">
      <w:pPr>
        <w:jc w:val="center"/>
        <w:rPr>
          <w:rFonts w:ascii="Arial" w:hAnsi="Arial" w:cs="Arial"/>
          <w:b/>
        </w:rPr>
      </w:pPr>
      <w:r w:rsidRPr="006B355B">
        <w:rPr>
          <w:rFonts w:ascii="Arial" w:hAnsi="Arial" w:cs="Arial"/>
          <w:b/>
        </w:rPr>
        <w:t>Prefeito Municipal</w:t>
      </w:r>
    </w:p>
    <w:p w:rsidR="00B86DEC" w:rsidRDefault="00B86DEC" w:rsidP="00E20C96">
      <w:pPr>
        <w:jc w:val="center"/>
        <w:rPr>
          <w:rFonts w:ascii="Arial" w:hAnsi="Arial" w:cs="Arial"/>
          <w:b/>
        </w:rPr>
      </w:pPr>
    </w:p>
    <w:p w:rsidR="00B86DEC" w:rsidRDefault="00B86DEC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p w:rsidR="00F20AF1" w:rsidRDefault="00F20AF1" w:rsidP="00E20C96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9"/>
        <w:gridCol w:w="8082"/>
      </w:tblGrid>
      <w:tr w:rsidR="00B86DEC" w:rsidRPr="001A05CA" w:rsidTr="00F21E3F">
        <w:trPr>
          <w:trHeight w:val="1223"/>
        </w:trPr>
        <w:tc>
          <w:tcPr>
            <w:tcW w:w="1099" w:type="dxa"/>
            <w:shd w:val="clear" w:color="auto" w:fill="D9D9D9"/>
            <w:textDirection w:val="btLr"/>
          </w:tcPr>
          <w:p w:rsidR="00B86DEC" w:rsidRPr="00F21E3F" w:rsidRDefault="00B86DEC" w:rsidP="00F21E3F">
            <w:pPr>
              <w:pStyle w:val="TableParagraph"/>
              <w:rPr>
                <w:rFonts w:ascii="Arial" w:hAnsi="Arial" w:cs="Arial"/>
              </w:rPr>
            </w:pPr>
          </w:p>
          <w:p w:rsidR="00B86DEC" w:rsidRPr="00F21E3F" w:rsidRDefault="00B86DEC" w:rsidP="00F21E3F">
            <w:pPr>
              <w:pStyle w:val="TableParagraph"/>
              <w:ind w:left="458" w:right="143" w:hanging="322"/>
              <w:rPr>
                <w:rFonts w:ascii="Arial" w:hAnsi="Arial" w:cs="Arial"/>
                <w:b/>
              </w:rPr>
            </w:pPr>
            <w:r w:rsidRPr="00F21E3F">
              <w:rPr>
                <w:rFonts w:ascii="Arial" w:hAnsi="Arial" w:cs="Arial"/>
                <w:b/>
              </w:rPr>
              <w:t>ANEXO 01</w:t>
            </w:r>
          </w:p>
        </w:tc>
        <w:tc>
          <w:tcPr>
            <w:tcW w:w="8082" w:type="dxa"/>
            <w:shd w:val="clear" w:color="auto" w:fill="A6A6A6"/>
          </w:tcPr>
          <w:p w:rsidR="00F300F5" w:rsidRPr="00F21E3F" w:rsidRDefault="00F300F5" w:rsidP="00F21E3F">
            <w:pPr>
              <w:pStyle w:val="TableParagraph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B86DEC" w:rsidRPr="00F21E3F" w:rsidRDefault="00F300F5" w:rsidP="00F21E3F">
            <w:pPr>
              <w:pStyle w:val="TableParagraph"/>
              <w:jc w:val="center"/>
              <w:rPr>
                <w:rFonts w:ascii="Arial" w:hAnsi="Arial" w:cs="Arial"/>
              </w:rPr>
            </w:pPr>
            <w:r w:rsidRPr="00F21E3F">
              <w:rPr>
                <w:rFonts w:ascii="Arial" w:hAnsi="Arial" w:cs="Arial"/>
              </w:rPr>
              <w:t>Processo Seletivo Público Simplificado – PSS nº 001/2023</w:t>
            </w:r>
          </w:p>
          <w:p w:rsidR="00F300F5" w:rsidRPr="00F21E3F" w:rsidRDefault="00F300F5" w:rsidP="00F21E3F">
            <w:pPr>
              <w:pStyle w:val="TableParagraph"/>
              <w:ind w:left="1463" w:right="1484"/>
              <w:jc w:val="center"/>
              <w:rPr>
                <w:rFonts w:ascii="Arial" w:hAnsi="Arial" w:cs="Arial"/>
                <w:b/>
              </w:rPr>
            </w:pPr>
          </w:p>
          <w:p w:rsidR="00B86DEC" w:rsidRPr="00F21E3F" w:rsidRDefault="00B86DEC" w:rsidP="00F21E3F">
            <w:pPr>
              <w:pStyle w:val="TableParagraph"/>
              <w:ind w:left="1463" w:right="1484"/>
              <w:jc w:val="center"/>
              <w:rPr>
                <w:rFonts w:ascii="Arial" w:hAnsi="Arial" w:cs="Arial"/>
                <w:b/>
              </w:rPr>
            </w:pPr>
            <w:r w:rsidRPr="00F21E3F">
              <w:rPr>
                <w:rFonts w:ascii="Arial" w:hAnsi="Arial" w:cs="Arial"/>
                <w:b/>
              </w:rPr>
              <w:t>FORMULÁRIO DE AVALIAÇÃO MÉDICA</w:t>
            </w:r>
          </w:p>
        </w:tc>
      </w:tr>
      <w:tr w:rsidR="00B86DEC" w:rsidRPr="001A05CA" w:rsidTr="00F21E3F">
        <w:trPr>
          <w:trHeight w:val="827"/>
        </w:trPr>
        <w:tc>
          <w:tcPr>
            <w:tcW w:w="9181" w:type="dxa"/>
            <w:gridSpan w:val="2"/>
            <w:shd w:val="clear" w:color="auto" w:fill="auto"/>
          </w:tcPr>
          <w:p w:rsidR="00B86DEC" w:rsidRPr="00F21E3F" w:rsidRDefault="00B86DEC" w:rsidP="00F21E3F">
            <w:pPr>
              <w:pStyle w:val="TableParagraph"/>
              <w:ind w:left="69"/>
              <w:rPr>
                <w:rFonts w:ascii="Arial" w:hAnsi="Arial" w:cs="Arial"/>
                <w:b/>
              </w:rPr>
            </w:pPr>
            <w:r w:rsidRPr="00F21E3F">
              <w:rPr>
                <w:rFonts w:ascii="Arial" w:hAnsi="Arial" w:cs="Arial"/>
                <w:b/>
              </w:rPr>
              <w:t>Nome do Candidato (a):</w:t>
            </w:r>
          </w:p>
        </w:tc>
      </w:tr>
      <w:tr w:rsidR="00B86DEC" w:rsidRPr="001A05CA" w:rsidTr="00F21E3F">
        <w:trPr>
          <w:trHeight w:val="828"/>
        </w:trPr>
        <w:tc>
          <w:tcPr>
            <w:tcW w:w="9181" w:type="dxa"/>
            <w:gridSpan w:val="2"/>
            <w:shd w:val="clear" w:color="auto" w:fill="auto"/>
          </w:tcPr>
          <w:p w:rsidR="00B86DEC" w:rsidRPr="00F21E3F" w:rsidRDefault="00B86DEC" w:rsidP="00F21E3F">
            <w:pPr>
              <w:pStyle w:val="TableParagraph"/>
              <w:ind w:left="69"/>
              <w:rPr>
                <w:rFonts w:ascii="Arial" w:hAnsi="Arial" w:cs="Arial"/>
              </w:rPr>
            </w:pPr>
          </w:p>
          <w:p w:rsidR="00B86DEC" w:rsidRPr="00F21E3F" w:rsidRDefault="00B86DEC" w:rsidP="00F21E3F">
            <w:pPr>
              <w:pStyle w:val="TableParagraph"/>
              <w:ind w:left="69"/>
              <w:rPr>
                <w:rFonts w:ascii="Arial" w:hAnsi="Arial" w:cs="Arial"/>
              </w:rPr>
            </w:pPr>
            <w:r w:rsidRPr="00F21E3F">
              <w:rPr>
                <w:rFonts w:ascii="Arial" w:hAnsi="Arial" w:cs="Arial"/>
              </w:rPr>
              <w:t>Função: ______________________________________________, Zona Urbana e Rural.</w:t>
            </w:r>
          </w:p>
        </w:tc>
      </w:tr>
      <w:tr w:rsidR="00B86DEC" w:rsidRPr="001A05CA" w:rsidTr="00F21E3F">
        <w:trPr>
          <w:trHeight w:val="1655"/>
        </w:trPr>
        <w:tc>
          <w:tcPr>
            <w:tcW w:w="9181" w:type="dxa"/>
            <w:gridSpan w:val="2"/>
            <w:shd w:val="clear" w:color="auto" w:fill="auto"/>
          </w:tcPr>
          <w:p w:rsidR="00B86DEC" w:rsidRPr="00F21E3F" w:rsidRDefault="00B86DEC" w:rsidP="00F21E3F">
            <w:pPr>
              <w:pStyle w:val="TableParagraph"/>
              <w:ind w:left="69"/>
              <w:rPr>
                <w:rFonts w:ascii="Arial" w:hAnsi="Arial" w:cs="Arial"/>
                <w:b/>
              </w:rPr>
            </w:pPr>
            <w:r w:rsidRPr="00F21E3F">
              <w:rPr>
                <w:rFonts w:ascii="Arial" w:hAnsi="Arial" w:cs="Arial"/>
                <w:b/>
              </w:rPr>
              <w:t>1) É portador de alguma afecção incapacitante para a função que vai exercer?</w:t>
            </w:r>
          </w:p>
        </w:tc>
      </w:tr>
      <w:tr w:rsidR="00B86DEC" w:rsidRPr="001A05CA" w:rsidTr="00F21E3F">
        <w:trPr>
          <w:trHeight w:val="2071"/>
        </w:trPr>
        <w:tc>
          <w:tcPr>
            <w:tcW w:w="9181" w:type="dxa"/>
            <w:gridSpan w:val="2"/>
            <w:shd w:val="clear" w:color="auto" w:fill="auto"/>
          </w:tcPr>
          <w:p w:rsidR="00B86DEC" w:rsidRPr="00F21E3F" w:rsidRDefault="00B86DEC" w:rsidP="00F21E3F">
            <w:pPr>
              <w:pStyle w:val="TableParagraph"/>
              <w:ind w:left="69"/>
              <w:rPr>
                <w:rFonts w:ascii="Arial" w:hAnsi="Arial" w:cs="Arial"/>
                <w:b/>
              </w:rPr>
            </w:pPr>
            <w:r w:rsidRPr="00F21E3F">
              <w:rPr>
                <w:rFonts w:ascii="Arial" w:hAnsi="Arial" w:cs="Arial"/>
                <w:b/>
              </w:rPr>
              <w:t>2) Já realizou tratamentos médicos anteriores? Para qual motivo? Por quanto tempo?</w:t>
            </w:r>
          </w:p>
        </w:tc>
      </w:tr>
      <w:tr w:rsidR="00B86DEC" w:rsidRPr="001A05CA" w:rsidTr="00F21E3F">
        <w:trPr>
          <w:trHeight w:val="2068"/>
        </w:trPr>
        <w:tc>
          <w:tcPr>
            <w:tcW w:w="9181" w:type="dxa"/>
            <w:gridSpan w:val="2"/>
            <w:shd w:val="clear" w:color="auto" w:fill="auto"/>
          </w:tcPr>
          <w:p w:rsidR="00B86DEC" w:rsidRPr="00F21E3F" w:rsidRDefault="00B86DEC" w:rsidP="00F21E3F">
            <w:pPr>
              <w:pStyle w:val="TableParagraph"/>
              <w:ind w:left="69"/>
              <w:rPr>
                <w:rFonts w:ascii="Arial" w:hAnsi="Arial" w:cs="Arial"/>
                <w:b/>
              </w:rPr>
            </w:pPr>
            <w:r w:rsidRPr="00F21E3F">
              <w:rPr>
                <w:rFonts w:ascii="Arial" w:hAnsi="Arial" w:cs="Arial"/>
                <w:b/>
              </w:rPr>
              <w:t>3) Necessitou ficar em auxílio-doença, por motivo de doença clínica ou psiquiátrica?</w:t>
            </w:r>
          </w:p>
        </w:tc>
      </w:tr>
      <w:tr w:rsidR="00B86DEC" w:rsidRPr="001A05CA" w:rsidTr="00F21E3F">
        <w:trPr>
          <w:trHeight w:val="2071"/>
        </w:trPr>
        <w:tc>
          <w:tcPr>
            <w:tcW w:w="9181" w:type="dxa"/>
            <w:gridSpan w:val="2"/>
            <w:shd w:val="clear" w:color="auto" w:fill="auto"/>
          </w:tcPr>
          <w:p w:rsidR="00B86DEC" w:rsidRPr="00F21E3F" w:rsidRDefault="00B86DEC" w:rsidP="00F21E3F">
            <w:pPr>
              <w:pStyle w:val="TableParagraph"/>
              <w:ind w:left="69"/>
              <w:rPr>
                <w:rFonts w:ascii="Arial" w:hAnsi="Arial" w:cs="Arial"/>
                <w:b/>
              </w:rPr>
            </w:pPr>
            <w:r w:rsidRPr="00F21E3F">
              <w:rPr>
                <w:rFonts w:ascii="Arial" w:hAnsi="Arial" w:cs="Arial"/>
                <w:b/>
              </w:rPr>
              <w:t>4) O candidato (a) apresenta sinais ou sintomas de doença clínica ou psiquiátrica que limite ou incapacite de exercer a função?</w:t>
            </w:r>
          </w:p>
        </w:tc>
      </w:tr>
    </w:tbl>
    <w:p w:rsidR="00F20AF1" w:rsidRPr="001A05CA" w:rsidRDefault="00F20AF1" w:rsidP="00B86DEC">
      <w:pPr>
        <w:pStyle w:val="Corpodetexto"/>
        <w:rPr>
          <w:rFonts w:ascii="Arial" w:hAnsi="Arial" w:cs="Arial"/>
          <w:szCs w:val="22"/>
        </w:rPr>
      </w:pPr>
    </w:p>
    <w:p w:rsidR="00B86DEC" w:rsidRPr="001A05CA" w:rsidRDefault="00B86DEC" w:rsidP="00B86DEC">
      <w:pPr>
        <w:pStyle w:val="Corpodetexto"/>
        <w:tabs>
          <w:tab w:val="left" w:pos="3832"/>
          <w:tab w:val="left" w:pos="5392"/>
          <w:tab w:val="left" w:pos="6919"/>
        </w:tabs>
        <w:ind w:left="222"/>
        <w:rPr>
          <w:rFonts w:ascii="Arial" w:hAnsi="Arial" w:cs="Arial"/>
          <w:szCs w:val="22"/>
        </w:rPr>
      </w:pPr>
      <w:r>
        <w:rPr>
          <w:noProof/>
        </w:rPr>
        <w:pict>
          <v:line id="Line 24" o:spid="_x0000_s2053" style="position:absolute;left:0;text-align:left;z-index:-251660288;visibility:visible;mso-position-horizontal-relative:page" from="85.1pt,-58.6pt" to="531.8pt,-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2RugEAAGEDAAAOAAAAZHJzL2Uyb0RvYy54bWysU02P0zAQvSPxHyzfadJFFDZquoeW5bJA&#10;pV1+wNR2EgvHY824Tfvvsd0PVnBD5GCN5+P5zZvJ8uE4OnEwxBZ9K+ezWgrjFWrr+1b+eHl890k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" strokeweight=".26669mm">
            <w10:wrap anchorx="page"/>
          </v:line>
        </w:pict>
      </w:r>
      <w:r>
        <w:rPr>
          <w:noProof/>
        </w:rPr>
        <w:pict>
          <v:line id="Line 23" o:spid="_x0000_s2052" style="position:absolute;left:0;text-align:left;z-index:-251659264;visibility:visible;mso-position-horizontal-relative:page" from="85.1pt,-37.8pt" to="531.8pt,-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j2RugEAAGEDAAAOAAAAZHJzL2Uyb0RvYy54bWysU02P0zAQvSPxHyzfadJFFDZquoeW5bJA&#10;pV1+wNR2EgvHY824Tfvvsd0PVnBD5GCN5+P5zZvJ8uE4OnEwxBZ9K+ezWgrjFWrr+1b+eHl890k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" strokeweight=".26669mm">
            <w10:wrap anchorx="page"/>
          </v:line>
        </w:pict>
      </w:r>
      <w:r>
        <w:rPr>
          <w:noProof/>
        </w:rPr>
        <w:pict>
          <v:shape id="AutoShape 22" o:spid="_x0000_s2051" style="position:absolute;left:0;text-align:left;margin-left:85.1pt;margin-top:-17.15pt;width:447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" path="m,l4000,t6,l8939,e" filled="f" strokeweight=".26669mm">
            <v:path arrowok="t" o:connecttype="custom" o:connectlocs="0,0;2540000,0;2543810,0;5676265,0" o:connectangles="0,0,0,0"/>
            <w10:wrap anchorx="page"/>
          </v:shape>
        </w:pict>
      </w:r>
      <w:r w:rsidRPr="001A05CA">
        <w:rPr>
          <w:rFonts w:ascii="Arial" w:hAnsi="Arial" w:cs="Arial"/>
          <w:szCs w:val="22"/>
        </w:rPr>
        <w:t>Rio Bonito do Iguaçu/PR,</w:t>
      </w:r>
      <w:r w:rsidRPr="001A05CA">
        <w:rPr>
          <w:rFonts w:ascii="Arial" w:hAnsi="Arial" w:cs="Arial"/>
          <w:szCs w:val="22"/>
          <w:u w:val="single"/>
        </w:rPr>
        <w:tab/>
      </w:r>
      <w:r w:rsidRPr="001A05CA">
        <w:rPr>
          <w:rFonts w:ascii="Arial" w:hAnsi="Arial" w:cs="Arial"/>
          <w:szCs w:val="22"/>
        </w:rPr>
        <w:t>/</w:t>
      </w:r>
      <w:r w:rsidRPr="001A05CA">
        <w:rPr>
          <w:rFonts w:ascii="Arial" w:hAnsi="Arial" w:cs="Arial"/>
          <w:szCs w:val="22"/>
          <w:u w:val="single"/>
        </w:rPr>
        <w:tab/>
      </w:r>
      <w:r w:rsidRPr="001A05CA">
        <w:rPr>
          <w:rFonts w:ascii="Arial" w:hAnsi="Arial" w:cs="Arial"/>
          <w:szCs w:val="22"/>
        </w:rPr>
        <w:t>/</w:t>
      </w:r>
      <w:r w:rsidRPr="001A05CA">
        <w:rPr>
          <w:rFonts w:ascii="Arial" w:hAnsi="Arial" w:cs="Arial"/>
          <w:szCs w:val="22"/>
          <w:u w:val="single"/>
        </w:rPr>
        <w:t xml:space="preserve"> </w:t>
      </w:r>
      <w:r w:rsidRPr="001A05CA">
        <w:rPr>
          <w:rFonts w:ascii="Arial" w:hAnsi="Arial" w:cs="Arial"/>
          <w:szCs w:val="22"/>
          <w:u w:val="single"/>
        </w:rPr>
        <w:tab/>
      </w:r>
    </w:p>
    <w:p w:rsidR="00B86DEC" w:rsidRPr="001A05CA" w:rsidRDefault="00B86DEC" w:rsidP="00B86DEC">
      <w:pPr>
        <w:pStyle w:val="Corpodetexto"/>
        <w:rPr>
          <w:rFonts w:ascii="Arial" w:hAnsi="Arial" w:cs="Arial"/>
          <w:szCs w:val="22"/>
        </w:rPr>
      </w:pPr>
    </w:p>
    <w:p w:rsidR="00B86DEC" w:rsidRPr="001A05CA" w:rsidRDefault="00B86DEC" w:rsidP="00B86DEC">
      <w:pPr>
        <w:pStyle w:val="Corpodetexto"/>
        <w:rPr>
          <w:rFonts w:ascii="Arial" w:hAnsi="Arial" w:cs="Arial"/>
          <w:szCs w:val="22"/>
        </w:rPr>
      </w:pPr>
    </w:p>
    <w:p w:rsidR="00B86DEC" w:rsidRPr="001A05CA" w:rsidRDefault="00B86DEC" w:rsidP="00B86DEC">
      <w:pPr>
        <w:pStyle w:val="Corpodetexto"/>
        <w:rPr>
          <w:rFonts w:ascii="Arial" w:hAnsi="Arial" w:cs="Arial"/>
          <w:szCs w:val="22"/>
        </w:rPr>
      </w:pPr>
      <w:r>
        <w:rPr>
          <w:noProof/>
        </w:rPr>
        <w:pict>
          <v:shape id="Freeform 21" o:spid="_x0000_s2050" style="position:absolute;left:0;text-align:left;margin-left:144.4pt;margin-top:15.9pt;width:33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" path="m,l6693,e" filled="f" strokeweight=".14056mm">
            <v:path arrowok="t" o:connecttype="custom" o:connectlocs="0,0;4250055,0" o:connectangles="0,0"/>
            <w10:wrap type="topAndBottom" anchorx="page"/>
          </v:shape>
        </w:pict>
      </w:r>
    </w:p>
    <w:p w:rsidR="00B86DEC" w:rsidRPr="006B355B" w:rsidRDefault="00B86DEC" w:rsidP="002814BF">
      <w:pPr>
        <w:ind w:left="2723" w:right="2888"/>
        <w:jc w:val="center"/>
        <w:rPr>
          <w:rFonts w:ascii="Arial" w:hAnsi="Arial" w:cs="Arial"/>
          <w:b/>
        </w:rPr>
      </w:pPr>
      <w:r w:rsidRPr="001A05CA">
        <w:rPr>
          <w:rFonts w:ascii="Arial" w:hAnsi="Arial" w:cs="Arial"/>
        </w:rPr>
        <w:t>Assinatura do Médico e Carimbo com CR</w:t>
      </w:r>
    </w:p>
    <w:sectPr w:rsidR="00B86DEC" w:rsidRPr="006B355B" w:rsidSect="00654265">
      <w:headerReference w:type="even" r:id="rId10"/>
      <w:headerReference w:type="default" r:id="rId11"/>
      <w:footerReference w:type="even" r:id="rId12"/>
      <w:pgSz w:w="11907" w:h="16840" w:code="9"/>
      <w:pgMar w:top="1134" w:right="1021" w:bottom="1134" w:left="1021" w:header="624" w:footer="624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CC7" w:rsidRDefault="00BD5CC7">
      <w:r>
        <w:separator/>
      </w:r>
    </w:p>
  </w:endnote>
  <w:endnote w:type="continuationSeparator" w:id="1">
    <w:p w:rsidR="00BD5CC7" w:rsidRDefault="00BD5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16" w:rsidRDefault="002E25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2516" w:rsidRDefault="002E25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CC7" w:rsidRDefault="00BD5CC7">
      <w:r>
        <w:separator/>
      </w:r>
    </w:p>
  </w:footnote>
  <w:footnote w:type="continuationSeparator" w:id="1">
    <w:p w:rsidR="00BD5CC7" w:rsidRDefault="00BD5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16" w:rsidRDefault="002E2516" w:rsidP="00EF4F3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2516" w:rsidRDefault="002E251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B7A" w:rsidRPr="00651BAC" w:rsidRDefault="00E30167">
    <w:pPr>
      <w:pStyle w:val="Cabealho"/>
      <w:jc w:val="right"/>
      <w:rPr>
        <w:sz w:val="16"/>
        <w:szCs w:val="16"/>
      </w:rPr>
    </w:pPr>
    <w:r w:rsidRPr="00651BAC">
      <w:rPr>
        <w:sz w:val="16"/>
        <w:szCs w:val="16"/>
      </w:rPr>
      <w:t>Edital de</w:t>
    </w:r>
    <w:r w:rsidR="00651BAC" w:rsidRPr="00651BAC">
      <w:rPr>
        <w:sz w:val="16"/>
        <w:szCs w:val="16"/>
      </w:rPr>
      <w:t xml:space="preserve"> Convocação</w:t>
    </w:r>
    <w:r w:rsidRPr="00651BAC">
      <w:rPr>
        <w:sz w:val="16"/>
        <w:szCs w:val="16"/>
      </w:rPr>
      <w:t xml:space="preserve"> </w:t>
    </w:r>
    <w:r w:rsidR="00370B7A" w:rsidRPr="00651BAC">
      <w:rPr>
        <w:sz w:val="16"/>
        <w:szCs w:val="16"/>
      </w:rPr>
      <w:t xml:space="preserve">nº </w:t>
    </w:r>
    <w:r w:rsidR="00DE489C">
      <w:rPr>
        <w:sz w:val="16"/>
        <w:szCs w:val="16"/>
      </w:rPr>
      <w:t>0</w:t>
    </w:r>
    <w:r w:rsidR="00A81FFF">
      <w:rPr>
        <w:sz w:val="16"/>
        <w:szCs w:val="16"/>
      </w:rPr>
      <w:t>5</w:t>
    </w:r>
    <w:r w:rsidRPr="00651BAC">
      <w:rPr>
        <w:sz w:val="16"/>
        <w:szCs w:val="16"/>
      </w:rPr>
      <w:t>.0</w:t>
    </w:r>
    <w:r w:rsidR="00DE489C">
      <w:rPr>
        <w:sz w:val="16"/>
        <w:szCs w:val="16"/>
      </w:rPr>
      <w:t>1</w:t>
    </w:r>
    <w:r w:rsidR="00370B7A" w:rsidRPr="00651BAC">
      <w:rPr>
        <w:sz w:val="16"/>
        <w:szCs w:val="16"/>
      </w:rPr>
      <w:t>/</w:t>
    </w:r>
    <w:r w:rsidR="00A81FFF" w:rsidRPr="00651BAC">
      <w:rPr>
        <w:sz w:val="16"/>
        <w:szCs w:val="16"/>
      </w:rPr>
      <w:t>20</w:t>
    </w:r>
    <w:r w:rsidR="00A81FFF">
      <w:rPr>
        <w:sz w:val="16"/>
        <w:szCs w:val="16"/>
      </w:rPr>
      <w:t>23</w:t>
    </w:r>
    <w:r w:rsidR="00A81FFF" w:rsidRPr="00651BAC">
      <w:rPr>
        <w:sz w:val="16"/>
        <w:szCs w:val="16"/>
      </w:rPr>
      <w:t xml:space="preserve"> </w:t>
    </w:r>
    <w:r w:rsidR="00A81FFF">
      <w:rPr>
        <w:sz w:val="16"/>
        <w:szCs w:val="16"/>
      </w:rPr>
      <w:t>Teste</w:t>
    </w:r>
    <w:r w:rsidR="00DE489C">
      <w:rPr>
        <w:sz w:val="16"/>
        <w:szCs w:val="16"/>
      </w:rPr>
      <w:t xml:space="preserve"> Seletivo</w:t>
    </w:r>
    <w:r w:rsidR="00E22617">
      <w:rPr>
        <w:sz w:val="16"/>
        <w:szCs w:val="16"/>
      </w:rPr>
      <w:t xml:space="preserve"> </w:t>
    </w:r>
    <w:r w:rsidR="00651BAC" w:rsidRPr="00651BAC">
      <w:rPr>
        <w:sz w:val="16"/>
        <w:szCs w:val="16"/>
      </w:rPr>
      <w:t>nº 00</w:t>
    </w:r>
    <w:r w:rsidR="00DE489C">
      <w:rPr>
        <w:sz w:val="16"/>
        <w:szCs w:val="16"/>
      </w:rPr>
      <w:t>1</w:t>
    </w:r>
    <w:r w:rsidR="00651BAC" w:rsidRPr="00651BAC">
      <w:rPr>
        <w:sz w:val="16"/>
        <w:szCs w:val="16"/>
      </w:rPr>
      <w:t>/20</w:t>
    </w:r>
    <w:r w:rsidR="00A81FFF">
      <w:rPr>
        <w:sz w:val="16"/>
        <w:szCs w:val="16"/>
      </w:rPr>
      <w:t>23</w:t>
    </w:r>
    <w:r w:rsidR="00370B7A" w:rsidRPr="00651BAC">
      <w:rPr>
        <w:sz w:val="16"/>
        <w:szCs w:val="16"/>
      </w:rPr>
      <w:t>-Pag.</w:t>
    </w:r>
    <w:r w:rsidR="00370B7A" w:rsidRPr="00651BAC">
      <w:rPr>
        <w:sz w:val="16"/>
        <w:szCs w:val="16"/>
      </w:rPr>
      <w:fldChar w:fldCharType="begin"/>
    </w:r>
    <w:r w:rsidR="00370B7A" w:rsidRPr="00651BAC">
      <w:rPr>
        <w:sz w:val="16"/>
        <w:szCs w:val="16"/>
      </w:rPr>
      <w:instrText xml:space="preserve"> PAGE   \* MERGEFORMAT </w:instrText>
    </w:r>
    <w:r w:rsidR="00370B7A" w:rsidRPr="00651BAC">
      <w:rPr>
        <w:sz w:val="16"/>
        <w:szCs w:val="16"/>
      </w:rPr>
      <w:fldChar w:fldCharType="separate"/>
    </w:r>
    <w:r w:rsidR="00BF7B38">
      <w:rPr>
        <w:noProof/>
        <w:sz w:val="16"/>
        <w:szCs w:val="16"/>
      </w:rPr>
      <w:t>3</w:t>
    </w:r>
    <w:r w:rsidR="00370B7A" w:rsidRPr="00651BAC">
      <w:rPr>
        <w:sz w:val="16"/>
        <w:szCs w:val="16"/>
      </w:rPr>
      <w:fldChar w:fldCharType="end"/>
    </w:r>
    <w:r w:rsidR="00370B7A" w:rsidRPr="00651BAC">
      <w:rPr>
        <w:sz w:val="16"/>
        <w:szCs w:val="16"/>
      </w:rPr>
      <w:t>/</w:t>
    </w:r>
    <w:r w:rsidR="002814BF">
      <w:rPr>
        <w:sz w:val="16"/>
        <w:szCs w:val="16"/>
      </w:rPr>
      <w:t>3</w:t>
    </w:r>
  </w:p>
  <w:tbl>
    <w:tblPr>
      <w:tblW w:w="10276" w:type="dxa"/>
      <w:tblLayout w:type="fixed"/>
      <w:tblCellMar>
        <w:left w:w="70" w:type="dxa"/>
        <w:right w:w="70" w:type="dxa"/>
      </w:tblCellMar>
      <w:tblLook w:val="0000"/>
    </w:tblPr>
    <w:tblGrid>
      <w:gridCol w:w="1771"/>
      <w:gridCol w:w="8505"/>
    </w:tblGrid>
    <w:tr w:rsidR="00370B7A" w:rsidRPr="00C8266C" w:rsidTr="00A75A96">
      <w:tblPrEx>
        <w:tblCellMar>
          <w:top w:w="0" w:type="dxa"/>
          <w:bottom w:w="0" w:type="dxa"/>
        </w:tblCellMar>
      </w:tblPrEx>
      <w:tc>
        <w:tcPr>
          <w:tcW w:w="1771" w:type="dxa"/>
        </w:tcPr>
        <w:p w:rsidR="00370B7A" w:rsidRPr="00C8266C" w:rsidRDefault="00370B7A" w:rsidP="00FC2221">
          <w:pPr>
            <w:ind w:right="360"/>
            <w:rPr>
              <w:rFonts w:ascii="Arial" w:hAnsi="Arial" w:cs="Arial"/>
            </w:rPr>
          </w:pPr>
          <w:r w:rsidRPr="00C8266C"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49" type="#_x0000_t75" style="position:absolute;margin-left:.9pt;margin-top:-6.65pt;width:79.2pt;height:71.25pt;z-index:251657728" o:allowincell="f">
                <v:imagedata r:id="rId1" o:title=""/>
                <w10:wrap type="topAndBottom"/>
              </v:shape>
              <o:OLEObject Type="Embed" ProgID="CorelDraw.Gráficos.7" ShapeID="_x0000_s1049" DrawAspect="Content" ObjectID="_1759665418" r:id="rId2"/>
            </w:pict>
          </w:r>
        </w:p>
        <w:p w:rsidR="00370B7A" w:rsidRPr="00C8266C" w:rsidRDefault="00370B7A" w:rsidP="00FC2221">
          <w:pPr>
            <w:jc w:val="center"/>
            <w:rPr>
              <w:rFonts w:ascii="Arial" w:hAnsi="Arial" w:cs="Arial"/>
              <w:color w:val="000080"/>
            </w:rPr>
          </w:pPr>
        </w:p>
      </w:tc>
      <w:tc>
        <w:tcPr>
          <w:tcW w:w="8505" w:type="dxa"/>
        </w:tcPr>
        <w:p w:rsidR="00370B7A" w:rsidRPr="00C8266C" w:rsidRDefault="00370B7A" w:rsidP="00FC2221">
          <w:pPr>
            <w:rPr>
              <w:rFonts w:ascii="Arial" w:hAnsi="Arial" w:cs="Arial"/>
              <w:b/>
            </w:rPr>
          </w:pPr>
          <w:r w:rsidRPr="00C8266C">
            <w:rPr>
              <w:rFonts w:ascii="Arial" w:hAnsi="Arial" w:cs="Arial"/>
              <w:b/>
            </w:rPr>
            <w:t>ESTADO DO PARANÁ</w:t>
          </w:r>
        </w:p>
        <w:p w:rsidR="00370B7A" w:rsidRPr="00C8266C" w:rsidRDefault="00370B7A" w:rsidP="00FC2221">
          <w:pPr>
            <w:rPr>
              <w:rFonts w:ascii="Arial" w:hAnsi="Arial" w:cs="Arial"/>
              <w:b/>
            </w:rPr>
          </w:pPr>
          <w:r w:rsidRPr="00C8266C">
            <w:rPr>
              <w:rFonts w:ascii="Arial" w:hAnsi="Arial" w:cs="Arial"/>
              <w:b/>
            </w:rPr>
            <w:t>MUNICÍPIO DE RIO BONITO DO IGUAÇU</w:t>
          </w:r>
        </w:p>
        <w:p w:rsidR="00370B7A" w:rsidRPr="00C8266C" w:rsidRDefault="00370B7A" w:rsidP="00FC2221">
          <w:pPr>
            <w:pBdr>
              <w:bottom w:val="double" w:sz="6" w:space="1" w:color="auto"/>
            </w:pBdr>
            <w:rPr>
              <w:rFonts w:ascii="Arial" w:hAnsi="Arial" w:cs="Arial"/>
              <w:b/>
            </w:rPr>
          </w:pPr>
          <w:r w:rsidRPr="00C8266C">
            <w:rPr>
              <w:rFonts w:ascii="Arial" w:hAnsi="Arial" w:cs="Arial"/>
              <w:b/>
            </w:rPr>
            <w:t>PREFEITURA MUNICIPAL</w:t>
          </w:r>
        </w:p>
        <w:p w:rsidR="00370B7A" w:rsidRPr="00C8266C" w:rsidRDefault="00370B7A" w:rsidP="00FC2221">
          <w:pPr>
            <w:rPr>
              <w:rFonts w:ascii="Arial" w:hAnsi="Arial" w:cs="Arial"/>
              <w:b/>
            </w:rPr>
          </w:pPr>
        </w:p>
      </w:tc>
    </w:tr>
  </w:tbl>
  <w:p w:rsidR="002E2516" w:rsidRPr="00B668D2" w:rsidRDefault="002E2516" w:rsidP="00B66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85DEC"/>
    <w:multiLevelType w:val="hybridMultilevel"/>
    <w:tmpl w:val="0FCC400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7F09"/>
    <w:multiLevelType w:val="singleLevel"/>
    <w:tmpl w:val="89BC8C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4035B66"/>
    <w:multiLevelType w:val="hybridMultilevel"/>
    <w:tmpl w:val="A0BCE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12C5"/>
    <w:multiLevelType w:val="singleLevel"/>
    <w:tmpl w:val="746257A6"/>
    <w:lvl w:ilvl="0">
      <w:start w:val="6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hint="default"/>
      </w:rPr>
    </w:lvl>
  </w:abstractNum>
  <w:abstractNum w:abstractNumId="5">
    <w:nsid w:val="1E96156A"/>
    <w:multiLevelType w:val="singleLevel"/>
    <w:tmpl w:val="D34459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>
    <w:nsid w:val="24C2502C"/>
    <w:multiLevelType w:val="singleLevel"/>
    <w:tmpl w:val="C5D06960"/>
    <w:lvl w:ilvl="0">
      <w:start w:val="3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hint="default"/>
      </w:rPr>
    </w:lvl>
  </w:abstractNum>
  <w:abstractNum w:abstractNumId="7">
    <w:nsid w:val="25FA24AE"/>
    <w:multiLevelType w:val="hybridMultilevel"/>
    <w:tmpl w:val="D7080B96"/>
    <w:lvl w:ilvl="0" w:tplc="A2E8277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A6BA8"/>
    <w:multiLevelType w:val="hybridMultilevel"/>
    <w:tmpl w:val="EF541C4C"/>
    <w:lvl w:ilvl="0" w:tplc="9CEEEC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30EE5"/>
    <w:multiLevelType w:val="hybridMultilevel"/>
    <w:tmpl w:val="AABEA478"/>
    <w:lvl w:ilvl="0" w:tplc="FB7ECFE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AA37397"/>
    <w:multiLevelType w:val="hybridMultilevel"/>
    <w:tmpl w:val="27BEE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E11694"/>
    <w:multiLevelType w:val="hybridMultilevel"/>
    <w:tmpl w:val="3F90CD82"/>
    <w:lvl w:ilvl="0" w:tplc="7B587D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9A52E55"/>
    <w:multiLevelType w:val="hybridMultilevel"/>
    <w:tmpl w:val="86747C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D54B0"/>
    <w:multiLevelType w:val="multilevel"/>
    <w:tmpl w:val="E84EAA72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064708B"/>
    <w:multiLevelType w:val="hybridMultilevel"/>
    <w:tmpl w:val="9EF6BA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101E8"/>
    <w:multiLevelType w:val="hybridMultilevel"/>
    <w:tmpl w:val="6CF2F234"/>
    <w:lvl w:ilvl="0" w:tplc="5532EDEE">
      <w:start w:val="2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B62F6"/>
    <w:multiLevelType w:val="singleLevel"/>
    <w:tmpl w:val="7F8A6C1E"/>
    <w:lvl w:ilvl="0">
      <w:start w:val="6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hint="default"/>
      </w:rPr>
    </w:lvl>
  </w:abstractNum>
  <w:abstractNum w:abstractNumId="17">
    <w:nsid w:val="46514499"/>
    <w:multiLevelType w:val="hybridMultilevel"/>
    <w:tmpl w:val="08086E88"/>
    <w:lvl w:ilvl="0" w:tplc="CDEC93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A6149"/>
    <w:multiLevelType w:val="hybridMultilevel"/>
    <w:tmpl w:val="27BEE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964B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935756A"/>
    <w:multiLevelType w:val="hybridMultilevel"/>
    <w:tmpl w:val="2A707AAE"/>
    <w:lvl w:ilvl="0" w:tplc="F208C8E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31C7D"/>
    <w:multiLevelType w:val="hybridMultilevel"/>
    <w:tmpl w:val="6180F73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212CB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3">
    <w:nsid w:val="6C263B52"/>
    <w:multiLevelType w:val="hybridMultilevel"/>
    <w:tmpl w:val="27BEE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BCA3781"/>
    <w:multiLevelType w:val="hybridMultilevel"/>
    <w:tmpl w:val="5E26754E"/>
    <w:lvl w:ilvl="0" w:tplc="BCB8908C">
      <w:start w:val="18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2335C"/>
    <w:multiLevelType w:val="hybridMultilevel"/>
    <w:tmpl w:val="CAF493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665C1"/>
    <w:multiLevelType w:val="hybridMultilevel"/>
    <w:tmpl w:val="EDCEB1C6"/>
    <w:lvl w:ilvl="0" w:tplc="0416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9139A"/>
    <w:multiLevelType w:val="multilevel"/>
    <w:tmpl w:val="4BD6DF14"/>
    <w:lvl w:ilvl="0">
      <w:start w:val="10"/>
      <w:numFmt w:val="decimal"/>
      <w:lvlText w:val="%1"/>
      <w:lvlJc w:val="left"/>
      <w:pPr>
        <w:ind w:left="375" w:hanging="79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59" w:hanging="791"/>
        <w:jc w:val="right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33" w:hanging="959"/>
      </w:pPr>
      <w:rPr>
        <w:rFonts w:ascii="Arial MT" w:eastAsia="Arial MT" w:hAnsi="Arial MT" w:cs="Arial MT" w:hint="default"/>
        <w:b/>
        <w:bCs/>
        <w:spacing w:val="0"/>
        <w:w w:val="99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42" w:hanging="360"/>
      </w:pPr>
      <w:rPr>
        <w:b/>
        <w:bCs/>
      </w:rPr>
    </w:lvl>
    <w:lvl w:ilvl="4">
      <w:numFmt w:val="bullet"/>
      <w:lvlText w:val="•"/>
      <w:lvlJc w:val="left"/>
      <w:pPr>
        <w:ind w:left="3426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9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3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6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9" w:hanging="34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9"/>
  </w:num>
  <w:num w:numId="5">
    <w:abstractNumId w:val="22"/>
    <w:lvlOverride w:ilvl="0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0"/>
  </w:num>
  <w:num w:numId="9">
    <w:abstractNumId w:val="21"/>
  </w:num>
  <w:num w:numId="10">
    <w:abstractNumId w:val="11"/>
  </w:num>
  <w:num w:numId="11">
    <w:abstractNumId w:val="9"/>
  </w:num>
  <w:num w:numId="12">
    <w:abstractNumId w:val="17"/>
  </w:num>
  <w:num w:numId="13">
    <w:abstractNumId w:val="2"/>
    <w:lvlOverride w:ilvl="0">
      <w:startOverride w:val="1"/>
    </w:lvlOverride>
  </w:num>
  <w:num w:numId="14">
    <w:abstractNumId w:val="23"/>
  </w:num>
  <w:num w:numId="15">
    <w:abstractNumId w:val="18"/>
  </w:num>
  <w:num w:numId="16">
    <w:abstractNumId w:val="10"/>
  </w:num>
  <w:num w:numId="17">
    <w:abstractNumId w:val="13"/>
  </w:num>
  <w:num w:numId="18">
    <w:abstractNumId w:val="8"/>
  </w:num>
  <w:num w:numId="19">
    <w:abstractNumId w:val="20"/>
  </w:num>
  <w:num w:numId="20">
    <w:abstractNumId w:val="26"/>
  </w:num>
  <w:num w:numId="21">
    <w:abstractNumId w:val="24"/>
  </w:num>
  <w:num w:numId="22">
    <w:abstractNumId w:val="3"/>
  </w:num>
  <w:num w:numId="23">
    <w:abstractNumId w:val="12"/>
  </w:num>
  <w:num w:numId="24">
    <w:abstractNumId w:val="15"/>
  </w:num>
  <w:num w:numId="25">
    <w:abstractNumId w:val="27"/>
  </w:num>
  <w:num w:numId="26">
    <w:abstractNumId w:val="14"/>
  </w:num>
  <w:num w:numId="27">
    <w:abstractNumId w:val="25"/>
  </w:num>
  <w:num w:numId="28">
    <w:abstractNumId w:val="1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D18FC"/>
    <w:rsid w:val="00002ECB"/>
    <w:rsid w:val="000076B0"/>
    <w:rsid w:val="00010F2F"/>
    <w:rsid w:val="00016C41"/>
    <w:rsid w:val="000177D5"/>
    <w:rsid w:val="000206A2"/>
    <w:rsid w:val="00020FAF"/>
    <w:rsid w:val="000213A8"/>
    <w:rsid w:val="0003243E"/>
    <w:rsid w:val="00042966"/>
    <w:rsid w:val="00045817"/>
    <w:rsid w:val="00045F03"/>
    <w:rsid w:val="000656F6"/>
    <w:rsid w:val="00065ABC"/>
    <w:rsid w:val="00065E2A"/>
    <w:rsid w:val="0007563F"/>
    <w:rsid w:val="00083890"/>
    <w:rsid w:val="0009132B"/>
    <w:rsid w:val="000A49AB"/>
    <w:rsid w:val="000A6BAA"/>
    <w:rsid w:val="000B0A4E"/>
    <w:rsid w:val="000B0E6B"/>
    <w:rsid w:val="000B4674"/>
    <w:rsid w:val="000B5C29"/>
    <w:rsid w:val="000C3908"/>
    <w:rsid w:val="000D2612"/>
    <w:rsid w:val="000D412F"/>
    <w:rsid w:val="000E1BD7"/>
    <w:rsid w:val="000E4DED"/>
    <w:rsid w:val="000E5FCE"/>
    <w:rsid w:val="000E6962"/>
    <w:rsid w:val="000F0EA7"/>
    <w:rsid w:val="000F704A"/>
    <w:rsid w:val="001046A9"/>
    <w:rsid w:val="00107561"/>
    <w:rsid w:val="00126B0D"/>
    <w:rsid w:val="00133F58"/>
    <w:rsid w:val="0013782B"/>
    <w:rsid w:val="00145FAF"/>
    <w:rsid w:val="00146BC9"/>
    <w:rsid w:val="001547CB"/>
    <w:rsid w:val="00154B4F"/>
    <w:rsid w:val="00155C3E"/>
    <w:rsid w:val="00157FFD"/>
    <w:rsid w:val="00166D9E"/>
    <w:rsid w:val="00167B08"/>
    <w:rsid w:val="00167E92"/>
    <w:rsid w:val="001700CC"/>
    <w:rsid w:val="001725D4"/>
    <w:rsid w:val="00177896"/>
    <w:rsid w:val="00180C1F"/>
    <w:rsid w:val="00181B18"/>
    <w:rsid w:val="0018332F"/>
    <w:rsid w:val="00183825"/>
    <w:rsid w:val="00185A19"/>
    <w:rsid w:val="00196804"/>
    <w:rsid w:val="00196885"/>
    <w:rsid w:val="00197B4B"/>
    <w:rsid w:val="001B3127"/>
    <w:rsid w:val="001B6B1C"/>
    <w:rsid w:val="001B6CE6"/>
    <w:rsid w:val="001C49DD"/>
    <w:rsid w:val="001D097E"/>
    <w:rsid w:val="001D1073"/>
    <w:rsid w:val="001D2A23"/>
    <w:rsid w:val="001E3682"/>
    <w:rsid w:val="001E3ECC"/>
    <w:rsid w:val="001E6BDD"/>
    <w:rsid w:val="001E77EB"/>
    <w:rsid w:val="001E7E6F"/>
    <w:rsid w:val="001F160C"/>
    <w:rsid w:val="001F388C"/>
    <w:rsid w:val="002005A9"/>
    <w:rsid w:val="0020199B"/>
    <w:rsid w:val="002071EA"/>
    <w:rsid w:val="00216BF4"/>
    <w:rsid w:val="00221EFC"/>
    <w:rsid w:val="00222A5E"/>
    <w:rsid w:val="00223A83"/>
    <w:rsid w:val="00227E11"/>
    <w:rsid w:val="00235886"/>
    <w:rsid w:val="0024305E"/>
    <w:rsid w:val="00244B72"/>
    <w:rsid w:val="002503C0"/>
    <w:rsid w:val="00250E50"/>
    <w:rsid w:val="00253800"/>
    <w:rsid w:val="00254C59"/>
    <w:rsid w:val="00256D98"/>
    <w:rsid w:val="00260C43"/>
    <w:rsid w:val="00263F97"/>
    <w:rsid w:val="00265373"/>
    <w:rsid w:val="002658A8"/>
    <w:rsid w:val="002658B3"/>
    <w:rsid w:val="0026668B"/>
    <w:rsid w:val="00267A01"/>
    <w:rsid w:val="00274813"/>
    <w:rsid w:val="002814BF"/>
    <w:rsid w:val="00282AE1"/>
    <w:rsid w:val="00282EE8"/>
    <w:rsid w:val="0029009F"/>
    <w:rsid w:val="002A4FF1"/>
    <w:rsid w:val="002B07C1"/>
    <w:rsid w:val="002B5DC5"/>
    <w:rsid w:val="002B6C63"/>
    <w:rsid w:val="002D18FC"/>
    <w:rsid w:val="002D1DF5"/>
    <w:rsid w:val="002D7815"/>
    <w:rsid w:val="002E248C"/>
    <w:rsid w:val="002E2516"/>
    <w:rsid w:val="002E3354"/>
    <w:rsid w:val="002E627B"/>
    <w:rsid w:val="002E6823"/>
    <w:rsid w:val="002E73E6"/>
    <w:rsid w:val="002F2E2C"/>
    <w:rsid w:val="002F4E05"/>
    <w:rsid w:val="002F58ED"/>
    <w:rsid w:val="00302A76"/>
    <w:rsid w:val="00305322"/>
    <w:rsid w:val="003072CF"/>
    <w:rsid w:val="0030789B"/>
    <w:rsid w:val="003219A6"/>
    <w:rsid w:val="00322A8C"/>
    <w:rsid w:val="00326BA9"/>
    <w:rsid w:val="00327A76"/>
    <w:rsid w:val="0033459F"/>
    <w:rsid w:val="003367DD"/>
    <w:rsid w:val="0034068B"/>
    <w:rsid w:val="00341E4B"/>
    <w:rsid w:val="0034770D"/>
    <w:rsid w:val="00352094"/>
    <w:rsid w:val="003559F4"/>
    <w:rsid w:val="003601A0"/>
    <w:rsid w:val="00360CC2"/>
    <w:rsid w:val="00365F4A"/>
    <w:rsid w:val="00370B7A"/>
    <w:rsid w:val="003711FE"/>
    <w:rsid w:val="00375181"/>
    <w:rsid w:val="00382C24"/>
    <w:rsid w:val="003845D5"/>
    <w:rsid w:val="0039081B"/>
    <w:rsid w:val="00394019"/>
    <w:rsid w:val="00396D2D"/>
    <w:rsid w:val="003A15E7"/>
    <w:rsid w:val="003A19F5"/>
    <w:rsid w:val="003A2742"/>
    <w:rsid w:val="003A3C16"/>
    <w:rsid w:val="003A3CA5"/>
    <w:rsid w:val="003B0C3B"/>
    <w:rsid w:val="003B3C2C"/>
    <w:rsid w:val="003B3E10"/>
    <w:rsid w:val="003B4E4B"/>
    <w:rsid w:val="003B5EB6"/>
    <w:rsid w:val="003B6AFE"/>
    <w:rsid w:val="003C0136"/>
    <w:rsid w:val="003C1BAC"/>
    <w:rsid w:val="003C5EA9"/>
    <w:rsid w:val="003D3F95"/>
    <w:rsid w:val="003D68DA"/>
    <w:rsid w:val="003D6D92"/>
    <w:rsid w:val="003D6DAB"/>
    <w:rsid w:val="003D7695"/>
    <w:rsid w:val="003E2D5F"/>
    <w:rsid w:val="003E34D7"/>
    <w:rsid w:val="003E355E"/>
    <w:rsid w:val="003E496A"/>
    <w:rsid w:val="003F7468"/>
    <w:rsid w:val="003F7CA3"/>
    <w:rsid w:val="00401FCF"/>
    <w:rsid w:val="00406D27"/>
    <w:rsid w:val="0040790C"/>
    <w:rsid w:val="00410243"/>
    <w:rsid w:val="004151FE"/>
    <w:rsid w:val="00421E64"/>
    <w:rsid w:val="00422710"/>
    <w:rsid w:val="0043296F"/>
    <w:rsid w:val="00433CC4"/>
    <w:rsid w:val="00434BC4"/>
    <w:rsid w:val="00453000"/>
    <w:rsid w:val="00461005"/>
    <w:rsid w:val="00464367"/>
    <w:rsid w:val="0046587C"/>
    <w:rsid w:val="0047486D"/>
    <w:rsid w:val="0047552C"/>
    <w:rsid w:val="00480688"/>
    <w:rsid w:val="00482099"/>
    <w:rsid w:val="00483A1D"/>
    <w:rsid w:val="004852CE"/>
    <w:rsid w:val="004862ED"/>
    <w:rsid w:val="00492317"/>
    <w:rsid w:val="004A192A"/>
    <w:rsid w:val="004A46FD"/>
    <w:rsid w:val="004A49AB"/>
    <w:rsid w:val="004A7B37"/>
    <w:rsid w:val="004B1D96"/>
    <w:rsid w:val="004B3A0D"/>
    <w:rsid w:val="004B4312"/>
    <w:rsid w:val="004C379B"/>
    <w:rsid w:val="004C3881"/>
    <w:rsid w:val="004C6E2C"/>
    <w:rsid w:val="004D2F4B"/>
    <w:rsid w:val="004D4313"/>
    <w:rsid w:val="004E20E1"/>
    <w:rsid w:val="004E3156"/>
    <w:rsid w:val="004E3F80"/>
    <w:rsid w:val="004E6F0E"/>
    <w:rsid w:val="004F43F1"/>
    <w:rsid w:val="004F7250"/>
    <w:rsid w:val="005103B3"/>
    <w:rsid w:val="00510B5F"/>
    <w:rsid w:val="005121A2"/>
    <w:rsid w:val="005161D8"/>
    <w:rsid w:val="0052030F"/>
    <w:rsid w:val="005250EA"/>
    <w:rsid w:val="00530EB1"/>
    <w:rsid w:val="005370C0"/>
    <w:rsid w:val="00537AE8"/>
    <w:rsid w:val="00542014"/>
    <w:rsid w:val="00542237"/>
    <w:rsid w:val="00545606"/>
    <w:rsid w:val="00550B7A"/>
    <w:rsid w:val="005516A5"/>
    <w:rsid w:val="005567CD"/>
    <w:rsid w:val="00561A9E"/>
    <w:rsid w:val="00571C15"/>
    <w:rsid w:val="00572378"/>
    <w:rsid w:val="00574373"/>
    <w:rsid w:val="005820E8"/>
    <w:rsid w:val="00592F6B"/>
    <w:rsid w:val="005943FE"/>
    <w:rsid w:val="00594AD9"/>
    <w:rsid w:val="00596FDC"/>
    <w:rsid w:val="005A054A"/>
    <w:rsid w:val="005A09EC"/>
    <w:rsid w:val="005A2B89"/>
    <w:rsid w:val="005B1334"/>
    <w:rsid w:val="005B2D9B"/>
    <w:rsid w:val="005B2FAC"/>
    <w:rsid w:val="005B32DB"/>
    <w:rsid w:val="005C1262"/>
    <w:rsid w:val="005D5674"/>
    <w:rsid w:val="005D7233"/>
    <w:rsid w:val="005E0445"/>
    <w:rsid w:val="005E0B67"/>
    <w:rsid w:val="005E3D87"/>
    <w:rsid w:val="005F13CF"/>
    <w:rsid w:val="005F3BCD"/>
    <w:rsid w:val="006041FC"/>
    <w:rsid w:val="00606C24"/>
    <w:rsid w:val="006171ED"/>
    <w:rsid w:val="00625119"/>
    <w:rsid w:val="00627012"/>
    <w:rsid w:val="00627E89"/>
    <w:rsid w:val="00630035"/>
    <w:rsid w:val="00630251"/>
    <w:rsid w:val="0063675F"/>
    <w:rsid w:val="006420C8"/>
    <w:rsid w:val="00643E1A"/>
    <w:rsid w:val="00644AC5"/>
    <w:rsid w:val="00646503"/>
    <w:rsid w:val="00651BAC"/>
    <w:rsid w:val="00654265"/>
    <w:rsid w:val="0065452E"/>
    <w:rsid w:val="006628B7"/>
    <w:rsid w:val="00662EAE"/>
    <w:rsid w:val="00663208"/>
    <w:rsid w:val="006632C7"/>
    <w:rsid w:val="00665D7F"/>
    <w:rsid w:val="00673844"/>
    <w:rsid w:val="00685731"/>
    <w:rsid w:val="0068761C"/>
    <w:rsid w:val="00687B6D"/>
    <w:rsid w:val="00692AA1"/>
    <w:rsid w:val="00695CAD"/>
    <w:rsid w:val="00695F2F"/>
    <w:rsid w:val="00696A90"/>
    <w:rsid w:val="006A6B40"/>
    <w:rsid w:val="006B355B"/>
    <w:rsid w:val="006B58A8"/>
    <w:rsid w:val="006B68D3"/>
    <w:rsid w:val="006C067D"/>
    <w:rsid w:val="006C1485"/>
    <w:rsid w:val="006D1D4C"/>
    <w:rsid w:val="006D518F"/>
    <w:rsid w:val="006D55AF"/>
    <w:rsid w:val="006D77C9"/>
    <w:rsid w:val="006E0359"/>
    <w:rsid w:val="006E6C58"/>
    <w:rsid w:val="006F224E"/>
    <w:rsid w:val="006F5876"/>
    <w:rsid w:val="006F7860"/>
    <w:rsid w:val="006F7B8B"/>
    <w:rsid w:val="0070489E"/>
    <w:rsid w:val="00704BC9"/>
    <w:rsid w:val="00715FFB"/>
    <w:rsid w:val="00716C64"/>
    <w:rsid w:val="00717F02"/>
    <w:rsid w:val="00721F7D"/>
    <w:rsid w:val="00722A04"/>
    <w:rsid w:val="007266A6"/>
    <w:rsid w:val="00727B29"/>
    <w:rsid w:val="0073000C"/>
    <w:rsid w:val="00732BA1"/>
    <w:rsid w:val="00740E59"/>
    <w:rsid w:val="0074263A"/>
    <w:rsid w:val="00744E66"/>
    <w:rsid w:val="007463E9"/>
    <w:rsid w:val="007468C5"/>
    <w:rsid w:val="0075258E"/>
    <w:rsid w:val="0075329A"/>
    <w:rsid w:val="007563DD"/>
    <w:rsid w:val="00766613"/>
    <w:rsid w:val="007704DC"/>
    <w:rsid w:val="00772896"/>
    <w:rsid w:val="007731CF"/>
    <w:rsid w:val="00775456"/>
    <w:rsid w:val="00787AE2"/>
    <w:rsid w:val="00787DE8"/>
    <w:rsid w:val="007A13E9"/>
    <w:rsid w:val="007A2933"/>
    <w:rsid w:val="007A6752"/>
    <w:rsid w:val="007B0EAA"/>
    <w:rsid w:val="007B5C6E"/>
    <w:rsid w:val="007B702A"/>
    <w:rsid w:val="007C0961"/>
    <w:rsid w:val="007C1E38"/>
    <w:rsid w:val="007C3A7D"/>
    <w:rsid w:val="007C6275"/>
    <w:rsid w:val="007D1EA4"/>
    <w:rsid w:val="007D4A3A"/>
    <w:rsid w:val="007E165B"/>
    <w:rsid w:val="007E3AAF"/>
    <w:rsid w:val="007E7316"/>
    <w:rsid w:val="007F2306"/>
    <w:rsid w:val="007F24CF"/>
    <w:rsid w:val="007F26C3"/>
    <w:rsid w:val="007F2DA4"/>
    <w:rsid w:val="007F5682"/>
    <w:rsid w:val="00800AC7"/>
    <w:rsid w:val="008015C9"/>
    <w:rsid w:val="0081175C"/>
    <w:rsid w:val="00822CD3"/>
    <w:rsid w:val="00823AA6"/>
    <w:rsid w:val="00831A0C"/>
    <w:rsid w:val="008339DE"/>
    <w:rsid w:val="008426C0"/>
    <w:rsid w:val="00843594"/>
    <w:rsid w:val="00847162"/>
    <w:rsid w:val="008519EC"/>
    <w:rsid w:val="0085344E"/>
    <w:rsid w:val="0085549B"/>
    <w:rsid w:val="008602F2"/>
    <w:rsid w:val="00862A3A"/>
    <w:rsid w:val="008819FE"/>
    <w:rsid w:val="00884D2A"/>
    <w:rsid w:val="00887381"/>
    <w:rsid w:val="00892469"/>
    <w:rsid w:val="008A165F"/>
    <w:rsid w:val="008A1793"/>
    <w:rsid w:val="008A3B47"/>
    <w:rsid w:val="008A3DBC"/>
    <w:rsid w:val="008A5DF0"/>
    <w:rsid w:val="008B09FD"/>
    <w:rsid w:val="008B0FF6"/>
    <w:rsid w:val="008B2DEF"/>
    <w:rsid w:val="008B5195"/>
    <w:rsid w:val="008B7C45"/>
    <w:rsid w:val="008C4055"/>
    <w:rsid w:val="008C4569"/>
    <w:rsid w:val="008D0C61"/>
    <w:rsid w:val="008E1CBE"/>
    <w:rsid w:val="008E1EA8"/>
    <w:rsid w:val="008E5512"/>
    <w:rsid w:val="008E65CA"/>
    <w:rsid w:val="00904260"/>
    <w:rsid w:val="00905777"/>
    <w:rsid w:val="00911F50"/>
    <w:rsid w:val="00912D74"/>
    <w:rsid w:val="009173FE"/>
    <w:rsid w:val="0091766F"/>
    <w:rsid w:val="00922146"/>
    <w:rsid w:val="009243D8"/>
    <w:rsid w:val="00926BAF"/>
    <w:rsid w:val="0093324F"/>
    <w:rsid w:val="00937767"/>
    <w:rsid w:val="009439FE"/>
    <w:rsid w:val="00945D09"/>
    <w:rsid w:val="00951D2F"/>
    <w:rsid w:val="0095236D"/>
    <w:rsid w:val="00953556"/>
    <w:rsid w:val="009566CA"/>
    <w:rsid w:val="00960806"/>
    <w:rsid w:val="00960E7C"/>
    <w:rsid w:val="009633D4"/>
    <w:rsid w:val="00965EBA"/>
    <w:rsid w:val="009665E8"/>
    <w:rsid w:val="00972E8D"/>
    <w:rsid w:val="009821C9"/>
    <w:rsid w:val="00984C1C"/>
    <w:rsid w:val="00991493"/>
    <w:rsid w:val="00994102"/>
    <w:rsid w:val="009A15D3"/>
    <w:rsid w:val="009A2961"/>
    <w:rsid w:val="009B20CE"/>
    <w:rsid w:val="009B77AA"/>
    <w:rsid w:val="009C40EF"/>
    <w:rsid w:val="009C772B"/>
    <w:rsid w:val="009D14BA"/>
    <w:rsid w:val="009D1A49"/>
    <w:rsid w:val="009D7227"/>
    <w:rsid w:val="009E507D"/>
    <w:rsid w:val="009E6DBF"/>
    <w:rsid w:val="009E77BB"/>
    <w:rsid w:val="009F0F64"/>
    <w:rsid w:val="009F4671"/>
    <w:rsid w:val="00A231F9"/>
    <w:rsid w:val="00A25DBA"/>
    <w:rsid w:val="00A26446"/>
    <w:rsid w:val="00A26AA2"/>
    <w:rsid w:val="00A3363C"/>
    <w:rsid w:val="00A40737"/>
    <w:rsid w:val="00A4302A"/>
    <w:rsid w:val="00A50080"/>
    <w:rsid w:val="00A50636"/>
    <w:rsid w:val="00A648C3"/>
    <w:rsid w:val="00A65C78"/>
    <w:rsid w:val="00A71E38"/>
    <w:rsid w:val="00A75A96"/>
    <w:rsid w:val="00A80871"/>
    <w:rsid w:val="00A81BD3"/>
    <w:rsid w:val="00A81FFF"/>
    <w:rsid w:val="00A84203"/>
    <w:rsid w:val="00A8568D"/>
    <w:rsid w:val="00A966AE"/>
    <w:rsid w:val="00A971FE"/>
    <w:rsid w:val="00AA0009"/>
    <w:rsid w:val="00AA425E"/>
    <w:rsid w:val="00AA6D39"/>
    <w:rsid w:val="00AC36A7"/>
    <w:rsid w:val="00AC3BE4"/>
    <w:rsid w:val="00AC3F9C"/>
    <w:rsid w:val="00AD119E"/>
    <w:rsid w:val="00AD13BE"/>
    <w:rsid w:val="00AD21BD"/>
    <w:rsid w:val="00AD6BC5"/>
    <w:rsid w:val="00AE0A82"/>
    <w:rsid w:val="00AE3B6A"/>
    <w:rsid w:val="00AE4931"/>
    <w:rsid w:val="00B006CB"/>
    <w:rsid w:val="00B03EFF"/>
    <w:rsid w:val="00B10B67"/>
    <w:rsid w:val="00B112B7"/>
    <w:rsid w:val="00B1281F"/>
    <w:rsid w:val="00B14F08"/>
    <w:rsid w:val="00B20B17"/>
    <w:rsid w:val="00B22AE9"/>
    <w:rsid w:val="00B24DBA"/>
    <w:rsid w:val="00B43CDB"/>
    <w:rsid w:val="00B4693C"/>
    <w:rsid w:val="00B52668"/>
    <w:rsid w:val="00B535BF"/>
    <w:rsid w:val="00B5411D"/>
    <w:rsid w:val="00B55DCF"/>
    <w:rsid w:val="00B56890"/>
    <w:rsid w:val="00B6054B"/>
    <w:rsid w:val="00B668D2"/>
    <w:rsid w:val="00B67657"/>
    <w:rsid w:val="00B67B86"/>
    <w:rsid w:val="00B70639"/>
    <w:rsid w:val="00B74485"/>
    <w:rsid w:val="00B75AEB"/>
    <w:rsid w:val="00B80BC1"/>
    <w:rsid w:val="00B86DEC"/>
    <w:rsid w:val="00B92FE0"/>
    <w:rsid w:val="00BA2194"/>
    <w:rsid w:val="00BA547F"/>
    <w:rsid w:val="00BA571A"/>
    <w:rsid w:val="00BA6BC3"/>
    <w:rsid w:val="00BB1E72"/>
    <w:rsid w:val="00BB2203"/>
    <w:rsid w:val="00BC21BE"/>
    <w:rsid w:val="00BC3500"/>
    <w:rsid w:val="00BC4496"/>
    <w:rsid w:val="00BC6ED7"/>
    <w:rsid w:val="00BD0AC7"/>
    <w:rsid w:val="00BD0F93"/>
    <w:rsid w:val="00BD5CC7"/>
    <w:rsid w:val="00BE0577"/>
    <w:rsid w:val="00BE3C2F"/>
    <w:rsid w:val="00BE73A8"/>
    <w:rsid w:val="00BF0994"/>
    <w:rsid w:val="00BF39AF"/>
    <w:rsid w:val="00BF4E1B"/>
    <w:rsid w:val="00BF732B"/>
    <w:rsid w:val="00BF7B38"/>
    <w:rsid w:val="00C20FFE"/>
    <w:rsid w:val="00C219F8"/>
    <w:rsid w:val="00C23A9B"/>
    <w:rsid w:val="00C252EB"/>
    <w:rsid w:val="00C25565"/>
    <w:rsid w:val="00C2675E"/>
    <w:rsid w:val="00C32B5B"/>
    <w:rsid w:val="00C32E14"/>
    <w:rsid w:val="00C3303C"/>
    <w:rsid w:val="00C33A26"/>
    <w:rsid w:val="00C36AF5"/>
    <w:rsid w:val="00C439D4"/>
    <w:rsid w:val="00C5471F"/>
    <w:rsid w:val="00C647D8"/>
    <w:rsid w:val="00C67ED6"/>
    <w:rsid w:val="00C739CB"/>
    <w:rsid w:val="00C75FC5"/>
    <w:rsid w:val="00C76BC0"/>
    <w:rsid w:val="00C8057A"/>
    <w:rsid w:val="00C80774"/>
    <w:rsid w:val="00C87520"/>
    <w:rsid w:val="00C91037"/>
    <w:rsid w:val="00C931BF"/>
    <w:rsid w:val="00C93A16"/>
    <w:rsid w:val="00C97006"/>
    <w:rsid w:val="00CA1279"/>
    <w:rsid w:val="00CA3A3F"/>
    <w:rsid w:val="00CA5269"/>
    <w:rsid w:val="00CA6275"/>
    <w:rsid w:val="00CB2190"/>
    <w:rsid w:val="00CB3826"/>
    <w:rsid w:val="00CB4E2F"/>
    <w:rsid w:val="00CC3605"/>
    <w:rsid w:val="00CC37F3"/>
    <w:rsid w:val="00CC7119"/>
    <w:rsid w:val="00CD36E7"/>
    <w:rsid w:val="00CE352D"/>
    <w:rsid w:val="00CE75F4"/>
    <w:rsid w:val="00CF1DB7"/>
    <w:rsid w:val="00CF35C3"/>
    <w:rsid w:val="00D0447C"/>
    <w:rsid w:val="00D06AD8"/>
    <w:rsid w:val="00D128E6"/>
    <w:rsid w:val="00D1455F"/>
    <w:rsid w:val="00D14B70"/>
    <w:rsid w:val="00D21EDE"/>
    <w:rsid w:val="00D22BF9"/>
    <w:rsid w:val="00D31E76"/>
    <w:rsid w:val="00D3511E"/>
    <w:rsid w:val="00D40A9B"/>
    <w:rsid w:val="00D40ADA"/>
    <w:rsid w:val="00D46298"/>
    <w:rsid w:val="00D5446B"/>
    <w:rsid w:val="00D565BC"/>
    <w:rsid w:val="00D5793D"/>
    <w:rsid w:val="00D62562"/>
    <w:rsid w:val="00D6469F"/>
    <w:rsid w:val="00D73AF0"/>
    <w:rsid w:val="00D740ED"/>
    <w:rsid w:val="00D8261E"/>
    <w:rsid w:val="00D831B6"/>
    <w:rsid w:val="00D942F7"/>
    <w:rsid w:val="00D95100"/>
    <w:rsid w:val="00DA29DE"/>
    <w:rsid w:val="00DA39A1"/>
    <w:rsid w:val="00DA445E"/>
    <w:rsid w:val="00DA4E17"/>
    <w:rsid w:val="00DA5A30"/>
    <w:rsid w:val="00DB169A"/>
    <w:rsid w:val="00DB20DF"/>
    <w:rsid w:val="00DB45DF"/>
    <w:rsid w:val="00DB7945"/>
    <w:rsid w:val="00DB7ED6"/>
    <w:rsid w:val="00DC3AA4"/>
    <w:rsid w:val="00DC408A"/>
    <w:rsid w:val="00DD5899"/>
    <w:rsid w:val="00DE489C"/>
    <w:rsid w:val="00DE6526"/>
    <w:rsid w:val="00DF1016"/>
    <w:rsid w:val="00DF117B"/>
    <w:rsid w:val="00DF6E37"/>
    <w:rsid w:val="00E01BB6"/>
    <w:rsid w:val="00E020BF"/>
    <w:rsid w:val="00E03993"/>
    <w:rsid w:val="00E20C96"/>
    <w:rsid w:val="00E22617"/>
    <w:rsid w:val="00E227F4"/>
    <w:rsid w:val="00E30167"/>
    <w:rsid w:val="00E33673"/>
    <w:rsid w:val="00E36952"/>
    <w:rsid w:val="00E37AAA"/>
    <w:rsid w:val="00E44964"/>
    <w:rsid w:val="00E44D2B"/>
    <w:rsid w:val="00E512B9"/>
    <w:rsid w:val="00E62309"/>
    <w:rsid w:val="00E62B38"/>
    <w:rsid w:val="00E64930"/>
    <w:rsid w:val="00E70295"/>
    <w:rsid w:val="00E71675"/>
    <w:rsid w:val="00E736C1"/>
    <w:rsid w:val="00E769BB"/>
    <w:rsid w:val="00E820FA"/>
    <w:rsid w:val="00E96D68"/>
    <w:rsid w:val="00E96F3E"/>
    <w:rsid w:val="00EA1B46"/>
    <w:rsid w:val="00EB03FD"/>
    <w:rsid w:val="00EC3F49"/>
    <w:rsid w:val="00EC467C"/>
    <w:rsid w:val="00ED6D68"/>
    <w:rsid w:val="00EE0B00"/>
    <w:rsid w:val="00EE14EE"/>
    <w:rsid w:val="00EE5191"/>
    <w:rsid w:val="00EF2EBC"/>
    <w:rsid w:val="00EF4F3F"/>
    <w:rsid w:val="00EF6F34"/>
    <w:rsid w:val="00F0478D"/>
    <w:rsid w:val="00F05859"/>
    <w:rsid w:val="00F072ED"/>
    <w:rsid w:val="00F14C17"/>
    <w:rsid w:val="00F208ED"/>
    <w:rsid w:val="00F20AF1"/>
    <w:rsid w:val="00F21E3F"/>
    <w:rsid w:val="00F25878"/>
    <w:rsid w:val="00F27066"/>
    <w:rsid w:val="00F300F5"/>
    <w:rsid w:val="00F31347"/>
    <w:rsid w:val="00F321FA"/>
    <w:rsid w:val="00F329E1"/>
    <w:rsid w:val="00F32AE7"/>
    <w:rsid w:val="00F3399D"/>
    <w:rsid w:val="00F430A2"/>
    <w:rsid w:val="00F44D8D"/>
    <w:rsid w:val="00F507FF"/>
    <w:rsid w:val="00F55717"/>
    <w:rsid w:val="00F56CF9"/>
    <w:rsid w:val="00F610DF"/>
    <w:rsid w:val="00F61BCC"/>
    <w:rsid w:val="00F64EE1"/>
    <w:rsid w:val="00F66331"/>
    <w:rsid w:val="00F67C61"/>
    <w:rsid w:val="00F74C29"/>
    <w:rsid w:val="00F7777E"/>
    <w:rsid w:val="00F94836"/>
    <w:rsid w:val="00FA02EC"/>
    <w:rsid w:val="00FA7BC7"/>
    <w:rsid w:val="00FC0BC5"/>
    <w:rsid w:val="00FC2221"/>
    <w:rsid w:val="00FD2D7F"/>
    <w:rsid w:val="00FD66EA"/>
    <w:rsid w:val="00FD74E9"/>
    <w:rsid w:val="00FE0867"/>
    <w:rsid w:val="00FE4483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lgerian" w:hAnsi="Algerian"/>
      <w:color w:val="000080"/>
      <w:sz w:val="36"/>
    </w:rPr>
  </w:style>
  <w:style w:type="paragraph" w:styleId="Ttulo5">
    <w:name w:val="heading 5"/>
    <w:basedOn w:val="Normal"/>
    <w:next w:val="Normal"/>
    <w:qFormat/>
    <w:pPr>
      <w:keepNext/>
      <w:ind w:firstLine="2127"/>
      <w:outlineLvl w:val="4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000080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Ttulo">
    <w:name w:val="Title"/>
    <w:basedOn w:val="Normal"/>
    <w:link w:val="TtuloChar"/>
    <w:qFormat/>
    <w:pPr>
      <w:jc w:val="center"/>
    </w:pPr>
    <w:rPr>
      <w:b/>
      <w:sz w:val="28"/>
      <w:u w:val="single"/>
    </w:rPr>
  </w:style>
  <w:style w:type="character" w:customStyle="1" w:styleId="TtuloChar">
    <w:name w:val="Título Char"/>
    <w:link w:val="Ttulo"/>
    <w:rsid w:val="002E2516"/>
    <w:rPr>
      <w:b/>
      <w:sz w:val="28"/>
      <w:u w:val="single"/>
      <w:lang w:val="pt-BR" w:eastAsia="pt-BR" w:bidi="ar-SA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2E2516"/>
    <w:rPr>
      <w:lang w:val="pt-BR" w:eastAsia="pt-BR" w:bidi="ar-SA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2E2516"/>
    <w:rPr>
      <w:lang w:val="pt-BR" w:eastAsia="pt-BR" w:bidi="ar-SA"/>
    </w:rPr>
  </w:style>
  <w:style w:type="paragraph" w:styleId="Recuodecorpodetexto">
    <w:name w:val="Body Text Indent"/>
    <w:basedOn w:val="Normal"/>
    <w:pPr>
      <w:ind w:firstLine="2127"/>
      <w:jc w:val="both"/>
    </w:pPr>
    <w:rPr>
      <w:sz w:val="22"/>
    </w:rPr>
  </w:style>
  <w:style w:type="paragraph" w:styleId="Recuodecorpodetexto2">
    <w:name w:val="Body Text Indent 2"/>
    <w:basedOn w:val="Normal"/>
    <w:pPr>
      <w:ind w:left="1985" w:hanging="1416"/>
      <w:jc w:val="both"/>
    </w:pPr>
    <w:rPr>
      <w:sz w:val="22"/>
    </w:rPr>
  </w:style>
  <w:style w:type="paragraph" w:styleId="Recuodecorpodetexto3">
    <w:name w:val="Body Text Indent 3"/>
    <w:basedOn w:val="Normal"/>
    <w:pPr>
      <w:ind w:left="2552" w:hanging="425"/>
      <w:jc w:val="both"/>
    </w:pPr>
    <w:rPr>
      <w:sz w:val="22"/>
    </w:rPr>
  </w:style>
  <w:style w:type="paragraph" w:styleId="Textodebalo">
    <w:name w:val="Balloon Text"/>
    <w:basedOn w:val="Normal"/>
    <w:semiHidden/>
    <w:rsid w:val="0033459F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E2516"/>
  </w:style>
  <w:style w:type="character" w:customStyle="1" w:styleId="WW8Num2z1">
    <w:name w:val="WW8Num2z1"/>
    <w:rsid w:val="002E2516"/>
    <w:rPr>
      <w:b w:val="0"/>
    </w:rPr>
  </w:style>
  <w:style w:type="character" w:customStyle="1" w:styleId="WW-Absatz-Standardschriftart">
    <w:name w:val="WW-Absatz-Standardschriftart"/>
    <w:rsid w:val="002E2516"/>
  </w:style>
  <w:style w:type="character" w:customStyle="1" w:styleId="Fontepargpadro2">
    <w:name w:val="Fonte parág. padrão2"/>
    <w:rsid w:val="002E2516"/>
  </w:style>
  <w:style w:type="character" w:customStyle="1" w:styleId="WW-Absatz-Standardschriftart1">
    <w:name w:val="WW-Absatz-Standardschriftart1"/>
    <w:rsid w:val="002E2516"/>
  </w:style>
  <w:style w:type="character" w:customStyle="1" w:styleId="WW-Absatz-Standardschriftart11">
    <w:name w:val="WW-Absatz-Standardschriftart11"/>
    <w:rsid w:val="002E2516"/>
  </w:style>
  <w:style w:type="character" w:customStyle="1" w:styleId="WW-Absatz-Standardschriftart111">
    <w:name w:val="WW-Absatz-Standardschriftart111"/>
    <w:rsid w:val="002E2516"/>
  </w:style>
  <w:style w:type="character" w:customStyle="1" w:styleId="Fontepargpadro1">
    <w:name w:val="Fonte parág. padrão1"/>
    <w:rsid w:val="002E2516"/>
  </w:style>
  <w:style w:type="character" w:styleId="Hyperlink">
    <w:name w:val="Hyperlink"/>
    <w:rsid w:val="002E2516"/>
    <w:rPr>
      <w:color w:val="0000FF"/>
      <w:u w:val="single"/>
    </w:rPr>
  </w:style>
  <w:style w:type="character" w:styleId="Forte">
    <w:name w:val="Strong"/>
    <w:qFormat/>
    <w:rsid w:val="002E2516"/>
    <w:rPr>
      <w:b/>
      <w:bCs/>
    </w:rPr>
  </w:style>
  <w:style w:type="character" w:customStyle="1" w:styleId="Smbolosdenumerao">
    <w:name w:val="Símbolos de numeração"/>
    <w:rsid w:val="002E2516"/>
  </w:style>
  <w:style w:type="character" w:styleId="HiperlinkVisitado">
    <w:name w:val="FollowedHyperlink"/>
    <w:rsid w:val="002E2516"/>
    <w:rPr>
      <w:color w:val="800000"/>
      <w:u w:val="single"/>
    </w:rPr>
  </w:style>
  <w:style w:type="character" w:customStyle="1" w:styleId="WW8Num14z1">
    <w:name w:val="WW8Num14z1"/>
    <w:rsid w:val="002E2516"/>
    <w:rPr>
      <w:b w:val="0"/>
    </w:rPr>
  </w:style>
  <w:style w:type="paragraph" w:customStyle="1" w:styleId="Captulo">
    <w:name w:val="Capítulo"/>
    <w:basedOn w:val="Normal"/>
    <w:next w:val="Corpodetexto"/>
    <w:rsid w:val="002E2516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2E2516"/>
    <w:pPr>
      <w:suppressAutoHyphens/>
      <w:spacing w:after="120"/>
      <w:jc w:val="left"/>
    </w:pPr>
    <w:rPr>
      <w:rFonts w:ascii="Century Gothic" w:hAnsi="Century Gothic" w:cs="Tahoma"/>
      <w:lang w:eastAsia="ar-SA"/>
    </w:rPr>
  </w:style>
  <w:style w:type="paragraph" w:customStyle="1" w:styleId="Legenda3">
    <w:name w:val="Legenda3"/>
    <w:basedOn w:val="Normal"/>
    <w:rsid w:val="002E2516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E2516"/>
    <w:pPr>
      <w:suppressLineNumbers/>
      <w:suppressAutoHyphens/>
    </w:pPr>
    <w:rPr>
      <w:rFonts w:ascii="Century Gothic" w:hAnsi="Century Gothic" w:cs="Tahoma"/>
      <w:sz w:val="22"/>
      <w:lang w:eastAsia="ar-SA"/>
    </w:rPr>
  </w:style>
  <w:style w:type="paragraph" w:customStyle="1" w:styleId="Legenda2">
    <w:name w:val="Legenda2"/>
    <w:basedOn w:val="Normal"/>
    <w:rsid w:val="002E2516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2E2516"/>
    <w:pPr>
      <w:jc w:val="center"/>
    </w:pPr>
    <w:rPr>
      <w:i/>
      <w:iCs/>
    </w:rPr>
  </w:style>
  <w:style w:type="character" w:customStyle="1" w:styleId="SubttuloChar">
    <w:name w:val="Subtítulo Char"/>
    <w:link w:val="Subttulo"/>
    <w:rsid w:val="002E2516"/>
    <w:rPr>
      <w:rFonts w:ascii="Arial" w:eastAsia="Lucida Sans Unicode" w:hAnsi="Arial" w:cs="Tahoma"/>
      <w:i/>
      <w:iCs/>
      <w:sz w:val="28"/>
      <w:szCs w:val="28"/>
      <w:lang w:val="pt-BR" w:eastAsia="ar-SA" w:bidi="ar-SA"/>
    </w:rPr>
  </w:style>
  <w:style w:type="paragraph" w:customStyle="1" w:styleId="Recuodecorpodetexto31">
    <w:name w:val="Recuo de corpo de texto 31"/>
    <w:basedOn w:val="Normal"/>
    <w:rsid w:val="002E2516"/>
    <w:pPr>
      <w:ind w:left="2552"/>
      <w:jc w:val="both"/>
    </w:pPr>
    <w:rPr>
      <w:lang w:eastAsia="ar-SA"/>
    </w:rPr>
  </w:style>
  <w:style w:type="paragraph" w:customStyle="1" w:styleId="Corpodetexto21">
    <w:name w:val="Corpo de texto 21"/>
    <w:basedOn w:val="Normal"/>
    <w:rsid w:val="002E251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uppressAutoHyphens/>
      <w:jc w:val="both"/>
    </w:pPr>
    <w:rPr>
      <w:rFonts w:ascii="Arial" w:hAnsi="Arial"/>
      <w:sz w:val="22"/>
      <w:szCs w:val="24"/>
      <w:lang w:eastAsia="ar-SA"/>
    </w:rPr>
  </w:style>
  <w:style w:type="paragraph" w:customStyle="1" w:styleId="Corpodetexto31">
    <w:name w:val="Corpo de texto 31"/>
    <w:basedOn w:val="Normal"/>
    <w:rsid w:val="002E2516"/>
    <w:pPr>
      <w:suppressAutoHyphens/>
      <w:jc w:val="both"/>
    </w:pPr>
    <w:rPr>
      <w:rFonts w:ascii="Arial" w:hAnsi="Arial"/>
      <w:sz w:val="21"/>
      <w:szCs w:val="24"/>
      <w:lang w:eastAsia="ar-SA"/>
    </w:rPr>
  </w:style>
  <w:style w:type="paragraph" w:customStyle="1" w:styleId="Legenda1">
    <w:name w:val="Legenda1"/>
    <w:basedOn w:val="Normal"/>
    <w:rsid w:val="002E2516"/>
    <w:pPr>
      <w:suppressLineNumbers/>
      <w:suppressAutoHyphens/>
      <w:spacing w:before="120" w:after="120"/>
    </w:pPr>
    <w:rPr>
      <w:rFonts w:ascii="Century Gothic" w:hAnsi="Century Gothic" w:cs="Tahoma"/>
      <w:i/>
      <w:iCs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2E2516"/>
    <w:pPr>
      <w:suppressLineNumbers/>
      <w:suppressAutoHyphens/>
    </w:pPr>
    <w:rPr>
      <w:rFonts w:ascii="Century Gothic" w:hAnsi="Century Gothic"/>
      <w:sz w:val="22"/>
      <w:lang w:eastAsia="ar-SA"/>
    </w:rPr>
  </w:style>
  <w:style w:type="paragraph" w:customStyle="1" w:styleId="Ttulodatabela">
    <w:name w:val="Título da tabela"/>
    <w:basedOn w:val="Contedodatabela"/>
    <w:rsid w:val="002E251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2E2516"/>
    <w:pPr>
      <w:widowControl w:val="0"/>
      <w:jc w:val="left"/>
    </w:pPr>
    <w:rPr>
      <w:rFonts w:ascii="Arial" w:hAnsi="Arial"/>
      <w:sz w:val="24"/>
      <w:lang w:eastAsia="ar-SA"/>
    </w:rPr>
  </w:style>
  <w:style w:type="character" w:customStyle="1" w:styleId="style21">
    <w:name w:val="style21"/>
    <w:rsid w:val="002E2516"/>
    <w:rPr>
      <w:sz w:val="20"/>
      <w:szCs w:val="20"/>
    </w:rPr>
  </w:style>
  <w:style w:type="paragraph" w:customStyle="1" w:styleId="DefaultText">
    <w:name w:val="Default Text"/>
    <w:basedOn w:val="Normal"/>
    <w:rsid w:val="002E2516"/>
    <w:rPr>
      <w:snapToGrid w:val="0"/>
      <w:sz w:val="24"/>
      <w:lang w:val="en-US"/>
    </w:rPr>
  </w:style>
  <w:style w:type="paragraph" w:styleId="NormalWeb">
    <w:name w:val="Normal (Web)"/>
    <w:basedOn w:val="Normal"/>
    <w:rsid w:val="002E2516"/>
    <w:pPr>
      <w:spacing w:before="100" w:beforeAutospacing="1" w:after="100" w:afterAutospacing="1"/>
    </w:pPr>
    <w:rPr>
      <w:sz w:val="24"/>
      <w:szCs w:val="24"/>
    </w:rPr>
  </w:style>
  <w:style w:type="character" w:customStyle="1" w:styleId="noprint">
    <w:name w:val="noprint"/>
    <w:basedOn w:val="Fontepargpadro"/>
    <w:rsid w:val="002E2516"/>
  </w:style>
  <w:style w:type="paragraph" w:styleId="Corpodetexto2">
    <w:name w:val="Body Text 2"/>
    <w:basedOn w:val="Normal"/>
    <w:rsid w:val="002E2516"/>
    <w:pPr>
      <w:spacing w:after="120" w:line="480" w:lineRule="auto"/>
    </w:pPr>
    <w:rPr>
      <w:lang w:eastAsia="ar-SA"/>
    </w:rPr>
  </w:style>
  <w:style w:type="paragraph" w:customStyle="1" w:styleId="p10">
    <w:name w:val="p10"/>
    <w:basedOn w:val="Normal"/>
    <w:rsid w:val="002E2516"/>
    <w:pPr>
      <w:widowControl w:val="0"/>
      <w:tabs>
        <w:tab w:val="left" w:pos="7340"/>
      </w:tabs>
      <w:autoSpaceDE w:val="0"/>
      <w:autoSpaceDN w:val="0"/>
      <w:adjustRightInd w:val="0"/>
      <w:spacing w:line="240" w:lineRule="atLeast"/>
      <w:ind w:left="5900"/>
    </w:pPr>
    <w:rPr>
      <w:szCs w:val="24"/>
    </w:rPr>
  </w:style>
  <w:style w:type="paragraph" w:styleId="PargrafodaLista">
    <w:name w:val="List Paragraph"/>
    <w:basedOn w:val="Normal"/>
    <w:uiPriority w:val="1"/>
    <w:qFormat/>
    <w:rsid w:val="002E2516"/>
    <w:pPr>
      <w:ind w:left="720"/>
      <w:contextualSpacing/>
    </w:pPr>
    <w:rPr>
      <w:lang w:eastAsia="ar-SA"/>
    </w:rPr>
  </w:style>
  <w:style w:type="paragraph" w:styleId="TextosemFormatao">
    <w:name w:val="Plain Text"/>
    <w:basedOn w:val="Normal"/>
    <w:rsid w:val="002E2516"/>
    <w:rPr>
      <w:rFonts w:ascii="Courier New" w:hAnsi="Courier New" w:cs="Courier New"/>
    </w:rPr>
  </w:style>
  <w:style w:type="character" w:styleId="nfase">
    <w:name w:val="Emphasis"/>
    <w:qFormat/>
    <w:rsid w:val="002E2516"/>
    <w:rPr>
      <w:b/>
      <w:bCs/>
    </w:rPr>
  </w:style>
  <w:style w:type="character" w:customStyle="1" w:styleId="suggest">
    <w:name w:val="suggest"/>
    <w:basedOn w:val="Fontepargpadro"/>
    <w:rsid w:val="002E2516"/>
  </w:style>
  <w:style w:type="table" w:customStyle="1" w:styleId="TableNormal">
    <w:name w:val="Table Normal"/>
    <w:uiPriority w:val="2"/>
    <w:semiHidden/>
    <w:unhideWhenUsed/>
    <w:qFormat/>
    <w:rsid w:val="00B86DE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6DEC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onsultacadastral.inss.gov.br/Esocial/pages/index.x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44B6-4E73-4A8C-8246-BB8A67C9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PSS0012023_03</Template>
  <TotalTime>1</TotalTime>
  <Pages>3</Pages>
  <Words>741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jkadjkjadkjflkajdflkajsdkfjasjdfklajdklfjaksdjfklsajdk</vt:lpstr>
    </vt:vector>
  </TitlesOfParts>
  <Company>PREF. MUN. RIO BONITO IGUACU</Company>
  <LinksUpToDate>false</LinksUpToDate>
  <CharactersWithSpaces>4736</CharactersWithSpaces>
  <SharedDoc>false</SharedDoc>
  <HLinks>
    <vt:vector size="6" baseType="variant"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http://consultacadastral.inss.gov.br/Esocial/pages/index.xhtml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jkadjkjadkjflkajdflkajsdkfjasjdfklajdklfjaksdjfklsajdk</dc:title>
  <dc:creator>Valdecir</dc:creator>
  <cp:lastModifiedBy>Helder</cp:lastModifiedBy>
  <cp:revision>2</cp:revision>
  <cp:lastPrinted>2015-10-08T11:59:00Z</cp:lastPrinted>
  <dcterms:created xsi:type="dcterms:W3CDTF">2023-10-24T18:11:00Z</dcterms:created>
  <dcterms:modified xsi:type="dcterms:W3CDTF">2023-10-24T18:11:00Z</dcterms:modified>
</cp:coreProperties>
</file>